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E2" w:rsidRDefault="009143E2" w:rsidP="009143E2">
      <w:pPr>
        <w:jc w:val="right"/>
        <w:rPr>
          <w:b/>
          <w:szCs w:val="24"/>
        </w:rPr>
      </w:pPr>
      <w:bookmarkStart w:id="0" w:name="_GoBack"/>
      <w:bookmarkEnd w:id="0"/>
    </w:p>
    <w:p w:rsidR="0035250F" w:rsidRDefault="00451B23" w:rsidP="0035250F">
      <w:pPr>
        <w:jc w:val="right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127635</wp:posOffset>
            </wp:positionH>
            <wp:positionV relativeFrom="paragraph">
              <wp:posOffset>85090</wp:posOffset>
            </wp:positionV>
            <wp:extent cx="2112645" cy="752475"/>
            <wp:effectExtent l="0" t="0" r="1905" b="9525"/>
            <wp:wrapTight wrapText="bothSides">
              <wp:wrapPolygon edited="0">
                <wp:start x="0" y="0"/>
                <wp:lineTo x="0" y="21327"/>
                <wp:lineTo x="21425" y="21327"/>
                <wp:lineTo x="21425" y="0"/>
                <wp:lineTo x="0" y="0"/>
              </wp:wrapPolygon>
            </wp:wrapTight>
            <wp:docPr id="2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E1B">
        <w:rPr>
          <w:noProof/>
        </w:rPr>
        <w:drawing>
          <wp:inline distT="0" distB="0" distL="0" distR="0">
            <wp:extent cx="2628900" cy="944014"/>
            <wp:effectExtent l="0" t="0" r="0" b="8890"/>
            <wp:docPr id="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05" cy="94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96" w:rsidRDefault="00745696" w:rsidP="00451B23">
      <w:pPr>
        <w:jc w:val="center"/>
        <w:rPr>
          <w:sz w:val="24"/>
          <w:szCs w:val="24"/>
        </w:rPr>
      </w:pPr>
    </w:p>
    <w:p w:rsidR="00745696" w:rsidRDefault="00745696" w:rsidP="00451B23">
      <w:pPr>
        <w:jc w:val="center"/>
        <w:rPr>
          <w:sz w:val="24"/>
          <w:szCs w:val="24"/>
        </w:rPr>
      </w:pPr>
    </w:p>
    <w:p w:rsidR="00745696" w:rsidRDefault="00745696" w:rsidP="00451B23">
      <w:pPr>
        <w:jc w:val="center"/>
        <w:rPr>
          <w:sz w:val="24"/>
          <w:szCs w:val="24"/>
        </w:rPr>
      </w:pPr>
    </w:p>
    <w:p w:rsidR="00745696" w:rsidRPr="00774286" w:rsidRDefault="00745696" w:rsidP="00451B23">
      <w:pPr>
        <w:jc w:val="center"/>
        <w:rPr>
          <w:b/>
          <w:sz w:val="36"/>
          <w:szCs w:val="36"/>
        </w:rPr>
      </w:pPr>
      <w:r w:rsidRPr="00774286">
        <w:rPr>
          <w:b/>
          <w:sz w:val="36"/>
          <w:szCs w:val="36"/>
        </w:rPr>
        <w:t>Comunicato</w:t>
      </w:r>
    </w:p>
    <w:p w:rsidR="00745696" w:rsidRDefault="00745696" w:rsidP="00774286">
      <w:pPr>
        <w:rPr>
          <w:sz w:val="24"/>
          <w:szCs w:val="24"/>
        </w:rPr>
      </w:pPr>
    </w:p>
    <w:p w:rsidR="00881AEF" w:rsidRPr="00940E5E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Si sono tenute nella provincia di Catanzaro le elezioni RSU 2022 per il comparto scuola</w:t>
      </w:r>
      <w:r w:rsidR="0071359B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e, </w:t>
      </w:r>
      <w:r w:rsidR="006569C8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c</w:t>
      </w:r>
      <w:r w:rsidR="00881AEF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on i </w:t>
      </w: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dati</w:t>
      </w:r>
      <w:r w:rsidR="00E31D4E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trasmessi </w:t>
      </w:r>
      <w:r w:rsidR="00427FC2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ad oggi </w:t>
      </w:r>
      <w:r w:rsidR="00E31D4E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dalle scuole</w:t>
      </w:r>
      <w:r w:rsidR="00427FC2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della provincia di Catanzaro</w:t>
      </w:r>
      <w:r w:rsidR="00881AEF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la FLC Cgil ottiene </w:t>
      </w:r>
      <w:r w:rsidR="00881AEF" w:rsidRPr="00940E5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2015 voti e il 27,52% dei consensi</w:t>
      </w:r>
      <w:r w:rsidR="00881AEF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andando a migliorare di circa 3 punti percentuali il dato del 2018, dato ancor più importante se si considerano le difficoltà dovute alla pandemia. </w:t>
      </w:r>
    </w:p>
    <w:p w:rsidR="00427FC2" w:rsidRPr="00940E5E" w:rsidRDefault="0077428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“</w:t>
      </w:r>
      <w:r w:rsidR="00427FC2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V</w:t>
      </w:r>
      <w:r w:rsidR="00342009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oglio ringraziare</w:t>
      </w:r>
      <w:r w:rsidR="00745696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personalmente per la disponibilità e lo straordinario impegno </w:t>
      </w:r>
      <w:r w:rsidR="00427FC2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profuso dentro a questa lunga,</w:t>
      </w:r>
      <w:r w:rsidR="00745696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difficile</w:t>
      </w:r>
      <w:r w:rsidR="00427FC2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ma ricca di soddisfazioni</w:t>
      </w:r>
      <w:r w:rsidR="00745696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campagna elettorale, tutti </w:t>
      </w:r>
      <w:r w:rsidR="00427FC2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coloro i</w:t>
      </w:r>
      <w:r w:rsidR="00342009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27FC2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lavoratori</w:t>
      </w:r>
      <w:r w:rsidR="00342009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e le lavoratrici</w:t>
      </w:r>
      <w:r w:rsidR="00745696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che hanno sostenuto</w:t>
      </w:r>
      <w:r w:rsidR="00427FC2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e votato</w:t>
      </w:r>
      <w:r w:rsidR="00745696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le nostre liste e i nostri candidati.</w:t>
      </w:r>
    </w:p>
    <w:p w:rsidR="00745696" w:rsidRPr="00940E5E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Un risultato importante ed incoraggiante che ci vede con un numero di consensi ancora più ampio rispetto al risultato della precedente tornata RSU del 2018.</w:t>
      </w:r>
    </w:p>
    <w:p w:rsidR="00745696" w:rsidRPr="00940E5E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GRAZIE di cuore a tutti coloro che, per l’ottenimento di ciò, si sono impegnati in prima persona, a coloro che si sono candidati, ai componenti di commissioni e seggi, a coloro che hanno sostenuto con il loro voto l</w:t>
      </w:r>
      <w:r w:rsidR="00774286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e</w:t>
      </w: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list</w:t>
      </w:r>
      <w:r w:rsidR="00774286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e</w:t>
      </w: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FLC CGIL come soggetto credibile, portatore di concretezza,</w:t>
      </w:r>
      <w:r w:rsidR="00342009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diritti,</w:t>
      </w: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competenza e serietà. </w:t>
      </w:r>
    </w:p>
    <w:p w:rsidR="00745696" w:rsidRPr="00940E5E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GRAZIE per aver apprezzato il</w:t>
      </w:r>
      <w:r w:rsidR="00342009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nostro </w:t>
      </w: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lavoro fin qui svolto e</w:t>
      </w:r>
      <w:r w:rsidR="00342009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questo riconoscimento ci impegna a continuare sulla strada intrapresa tesa a garantire la salvaguardia delle professionalità di tutto il personale, di ruolo e precario. </w:t>
      </w:r>
    </w:p>
    <w:p w:rsidR="00745696" w:rsidRPr="00940E5E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COMPLIMENTI a tutti i candidati eletti che andranno a comporre la nuova RSU di scuola, ci attende un grande ed attento lavoro ma INSIEME potremo raggiungere risultati </w:t>
      </w:r>
      <w:r w:rsidR="00342009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importanti e </w:t>
      </w:r>
      <w:r w:rsidR="00342009" w:rsidRPr="00940E5E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attesi</w:t>
      </w: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per la difesa, la </w:t>
      </w:r>
      <w:r w:rsidR="00342009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valorizzazione e la tutela di</w:t>
      </w: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tutti i lavoratori. </w:t>
      </w:r>
    </w:p>
    <w:p w:rsidR="00745696" w:rsidRPr="00940E5E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Particolare riconoscenza e gratitudine nei confronti di chi non è stato eletto per varie ragioni ma, che comunque so</w:t>
      </w:r>
      <w:r w:rsidR="00774286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no e </w:t>
      </w:r>
      <w:r w:rsidR="00342009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rimarranno</w:t>
      </w:r>
      <w:r w:rsidR="00774286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part</w:t>
      </w:r>
      <w:r w:rsidR="00342009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e</w:t>
      </w:r>
      <w:r w:rsidR="00774286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integrante</w:t>
      </w: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della FLC CGIL Area Vasta CZKRVV.</w:t>
      </w:r>
      <w:r w:rsidR="00774286"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”</w:t>
      </w:r>
    </w:p>
    <w:p w:rsidR="00745696" w:rsidRPr="00940E5E" w:rsidRDefault="00745696" w:rsidP="00881AEF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40E5E">
        <w:rPr>
          <w:rFonts w:asciiTheme="minorHAnsi" w:eastAsiaTheme="minorHAnsi" w:hAnsiTheme="minorHAnsi" w:cstheme="minorBidi"/>
          <w:sz w:val="28"/>
          <w:szCs w:val="28"/>
          <w:lang w:eastAsia="en-US"/>
        </w:rPr>
        <w:t>BUON LAVORO alle colleghe ed ai colleghi eletti.</w:t>
      </w:r>
    </w:p>
    <w:p w:rsidR="00745696" w:rsidRDefault="00745696" w:rsidP="00774286">
      <w:pPr>
        <w:rPr>
          <w:sz w:val="24"/>
          <w:szCs w:val="24"/>
        </w:rPr>
      </w:pPr>
    </w:p>
    <w:p w:rsidR="00745696" w:rsidRDefault="00745696" w:rsidP="00451B23">
      <w:pPr>
        <w:jc w:val="center"/>
        <w:rPr>
          <w:sz w:val="24"/>
          <w:szCs w:val="24"/>
        </w:rPr>
      </w:pPr>
    </w:p>
    <w:p w:rsidR="00190327" w:rsidRPr="00940E5E" w:rsidRDefault="00451B23" w:rsidP="00451B23">
      <w:pPr>
        <w:jc w:val="center"/>
        <w:rPr>
          <w:b/>
          <w:sz w:val="28"/>
          <w:szCs w:val="28"/>
        </w:rPr>
      </w:pPr>
      <w:r w:rsidRPr="00940E5E">
        <w:rPr>
          <w:b/>
          <w:sz w:val="28"/>
          <w:szCs w:val="28"/>
        </w:rPr>
        <w:t>Il Segretario Generale Area vasta CZKRVV</w:t>
      </w:r>
    </w:p>
    <w:p w:rsidR="00190327" w:rsidRPr="00940E5E" w:rsidRDefault="00451B23" w:rsidP="004E4C88">
      <w:pPr>
        <w:jc w:val="center"/>
        <w:rPr>
          <w:b/>
          <w:sz w:val="28"/>
          <w:szCs w:val="28"/>
        </w:rPr>
      </w:pPr>
      <w:r w:rsidRPr="00940E5E">
        <w:rPr>
          <w:b/>
          <w:sz w:val="28"/>
          <w:szCs w:val="28"/>
        </w:rPr>
        <w:t xml:space="preserve">Alfonso </w:t>
      </w:r>
      <w:r w:rsidR="0035250F" w:rsidRPr="00940E5E">
        <w:rPr>
          <w:b/>
          <w:sz w:val="28"/>
          <w:szCs w:val="28"/>
        </w:rPr>
        <w:t>Marcuzzo</w:t>
      </w:r>
    </w:p>
    <w:sectPr w:rsidR="00190327" w:rsidRPr="00940E5E" w:rsidSect="00881AEF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958" w:footer="95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CE" w:rsidRDefault="002C43CE">
      <w:r>
        <w:separator/>
      </w:r>
    </w:p>
  </w:endnote>
  <w:endnote w:type="continuationSeparator" w:id="0">
    <w:p w:rsidR="002C43CE" w:rsidRDefault="002C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B1" w:rsidRDefault="00740CB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CE" w:rsidRDefault="002C43CE">
      <w:r>
        <w:separator/>
      </w:r>
    </w:p>
  </w:footnote>
  <w:footnote w:type="continuationSeparator" w:id="0">
    <w:p w:rsidR="002C43CE" w:rsidRDefault="002C4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B1" w:rsidRDefault="00740CB1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23"/>
    <w:rsid w:val="00000104"/>
    <w:rsid w:val="00000C70"/>
    <w:rsid w:val="0000219A"/>
    <w:rsid w:val="0000511D"/>
    <w:rsid w:val="00006535"/>
    <w:rsid w:val="00006E5B"/>
    <w:rsid w:val="000077C9"/>
    <w:rsid w:val="0001028D"/>
    <w:rsid w:val="0001060D"/>
    <w:rsid w:val="00012169"/>
    <w:rsid w:val="000127D2"/>
    <w:rsid w:val="00012C05"/>
    <w:rsid w:val="00015125"/>
    <w:rsid w:val="000162F3"/>
    <w:rsid w:val="000165EC"/>
    <w:rsid w:val="000169D2"/>
    <w:rsid w:val="00016C8E"/>
    <w:rsid w:val="00020431"/>
    <w:rsid w:val="0002054E"/>
    <w:rsid w:val="0002112E"/>
    <w:rsid w:val="00023250"/>
    <w:rsid w:val="00023BBC"/>
    <w:rsid w:val="00024C4B"/>
    <w:rsid w:val="00024F10"/>
    <w:rsid w:val="000253D1"/>
    <w:rsid w:val="00025533"/>
    <w:rsid w:val="000265CB"/>
    <w:rsid w:val="00026ADD"/>
    <w:rsid w:val="00030EF7"/>
    <w:rsid w:val="00031A51"/>
    <w:rsid w:val="000329EF"/>
    <w:rsid w:val="00033496"/>
    <w:rsid w:val="0003428A"/>
    <w:rsid w:val="00034C47"/>
    <w:rsid w:val="00035106"/>
    <w:rsid w:val="00035509"/>
    <w:rsid w:val="0003590A"/>
    <w:rsid w:val="000360D6"/>
    <w:rsid w:val="00036472"/>
    <w:rsid w:val="00036CFC"/>
    <w:rsid w:val="000378F1"/>
    <w:rsid w:val="00043916"/>
    <w:rsid w:val="00043BE5"/>
    <w:rsid w:val="00044937"/>
    <w:rsid w:val="0004597F"/>
    <w:rsid w:val="0005016B"/>
    <w:rsid w:val="000501E1"/>
    <w:rsid w:val="00050DCD"/>
    <w:rsid w:val="00051FE9"/>
    <w:rsid w:val="00052B9D"/>
    <w:rsid w:val="000536D4"/>
    <w:rsid w:val="00054048"/>
    <w:rsid w:val="0005417B"/>
    <w:rsid w:val="00054FA7"/>
    <w:rsid w:val="00055643"/>
    <w:rsid w:val="000559B8"/>
    <w:rsid w:val="00056A4B"/>
    <w:rsid w:val="00057637"/>
    <w:rsid w:val="000607D8"/>
    <w:rsid w:val="0006158E"/>
    <w:rsid w:val="000643A6"/>
    <w:rsid w:val="00064DE3"/>
    <w:rsid w:val="0006619C"/>
    <w:rsid w:val="000675B0"/>
    <w:rsid w:val="00067942"/>
    <w:rsid w:val="000701E4"/>
    <w:rsid w:val="00071025"/>
    <w:rsid w:val="000725DF"/>
    <w:rsid w:val="00075082"/>
    <w:rsid w:val="0007568C"/>
    <w:rsid w:val="000763C7"/>
    <w:rsid w:val="00076B93"/>
    <w:rsid w:val="00076D03"/>
    <w:rsid w:val="000775C4"/>
    <w:rsid w:val="00083AC2"/>
    <w:rsid w:val="000848F3"/>
    <w:rsid w:val="00085105"/>
    <w:rsid w:val="000860B5"/>
    <w:rsid w:val="000877FB"/>
    <w:rsid w:val="0008794C"/>
    <w:rsid w:val="00091AE5"/>
    <w:rsid w:val="00091E6C"/>
    <w:rsid w:val="00093B61"/>
    <w:rsid w:val="000970BB"/>
    <w:rsid w:val="000972A2"/>
    <w:rsid w:val="000A07CA"/>
    <w:rsid w:val="000A1525"/>
    <w:rsid w:val="000A193D"/>
    <w:rsid w:val="000A1E81"/>
    <w:rsid w:val="000A2A52"/>
    <w:rsid w:val="000A3D2C"/>
    <w:rsid w:val="000A446E"/>
    <w:rsid w:val="000A60F0"/>
    <w:rsid w:val="000A686C"/>
    <w:rsid w:val="000A6C04"/>
    <w:rsid w:val="000A6D20"/>
    <w:rsid w:val="000B01E4"/>
    <w:rsid w:val="000B1CF7"/>
    <w:rsid w:val="000B291E"/>
    <w:rsid w:val="000B385E"/>
    <w:rsid w:val="000B4355"/>
    <w:rsid w:val="000B61EE"/>
    <w:rsid w:val="000B75A9"/>
    <w:rsid w:val="000C0DC8"/>
    <w:rsid w:val="000C1D02"/>
    <w:rsid w:val="000C3098"/>
    <w:rsid w:val="000C4519"/>
    <w:rsid w:val="000C5847"/>
    <w:rsid w:val="000C5872"/>
    <w:rsid w:val="000D0023"/>
    <w:rsid w:val="000D0366"/>
    <w:rsid w:val="000D0C0B"/>
    <w:rsid w:val="000D1C39"/>
    <w:rsid w:val="000D226E"/>
    <w:rsid w:val="000D3DA3"/>
    <w:rsid w:val="000D691C"/>
    <w:rsid w:val="000E299A"/>
    <w:rsid w:val="000E2EF2"/>
    <w:rsid w:val="000E65E6"/>
    <w:rsid w:val="000E66E3"/>
    <w:rsid w:val="000F2912"/>
    <w:rsid w:val="000F4FC1"/>
    <w:rsid w:val="000F56E6"/>
    <w:rsid w:val="000F5721"/>
    <w:rsid w:val="00100EDF"/>
    <w:rsid w:val="00100FE7"/>
    <w:rsid w:val="00102F36"/>
    <w:rsid w:val="001032A7"/>
    <w:rsid w:val="00104DD9"/>
    <w:rsid w:val="001072B2"/>
    <w:rsid w:val="00110A79"/>
    <w:rsid w:val="001115B2"/>
    <w:rsid w:val="00111A81"/>
    <w:rsid w:val="00112F3B"/>
    <w:rsid w:val="00113734"/>
    <w:rsid w:val="00114098"/>
    <w:rsid w:val="0011434B"/>
    <w:rsid w:val="00115087"/>
    <w:rsid w:val="001150AB"/>
    <w:rsid w:val="00117BB8"/>
    <w:rsid w:val="00120263"/>
    <w:rsid w:val="0012043F"/>
    <w:rsid w:val="0012088D"/>
    <w:rsid w:val="00121DE0"/>
    <w:rsid w:val="00122280"/>
    <w:rsid w:val="00122E20"/>
    <w:rsid w:val="00122ECA"/>
    <w:rsid w:val="00123BC7"/>
    <w:rsid w:val="001240B6"/>
    <w:rsid w:val="00124D1D"/>
    <w:rsid w:val="001268E1"/>
    <w:rsid w:val="00126C4D"/>
    <w:rsid w:val="00126D1D"/>
    <w:rsid w:val="00126DFF"/>
    <w:rsid w:val="00127137"/>
    <w:rsid w:val="001274FE"/>
    <w:rsid w:val="00132B5A"/>
    <w:rsid w:val="00133139"/>
    <w:rsid w:val="00133428"/>
    <w:rsid w:val="001342BB"/>
    <w:rsid w:val="00134B00"/>
    <w:rsid w:val="00136886"/>
    <w:rsid w:val="00137413"/>
    <w:rsid w:val="00137788"/>
    <w:rsid w:val="00137AF0"/>
    <w:rsid w:val="00140390"/>
    <w:rsid w:val="00141B22"/>
    <w:rsid w:val="001425E0"/>
    <w:rsid w:val="00142CF4"/>
    <w:rsid w:val="00142EDA"/>
    <w:rsid w:val="00143783"/>
    <w:rsid w:val="00144C34"/>
    <w:rsid w:val="001456B0"/>
    <w:rsid w:val="00145D6C"/>
    <w:rsid w:val="00150077"/>
    <w:rsid w:val="001501A6"/>
    <w:rsid w:val="001505D1"/>
    <w:rsid w:val="001506F5"/>
    <w:rsid w:val="00152170"/>
    <w:rsid w:val="001523B6"/>
    <w:rsid w:val="0015303C"/>
    <w:rsid w:val="00153BA9"/>
    <w:rsid w:val="00153BFA"/>
    <w:rsid w:val="001540A2"/>
    <w:rsid w:val="0015556C"/>
    <w:rsid w:val="00155EF3"/>
    <w:rsid w:val="00156121"/>
    <w:rsid w:val="00156AC9"/>
    <w:rsid w:val="00157D41"/>
    <w:rsid w:val="0016015A"/>
    <w:rsid w:val="0016052A"/>
    <w:rsid w:val="001618EE"/>
    <w:rsid w:val="001628DA"/>
    <w:rsid w:val="00162F33"/>
    <w:rsid w:val="001632A3"/>
    <w:rsid w:val="0016401E"/>
    <w:rsid w:val="001670E8"/>
    <w:rsid w:val="001675E8"/>
    <w:rsid w:val="00173068"/>
    <w:rsid w:val="001733B0"/>
    <w:rsid w:val="001741DA"/>
    <w:rsid w:val="0017431B"/>
    <w:rsid w:val="00174D3C"/>
    <w:rsid w:val="0017565C"/>
    <w:rsid w:val="001774A8"/>
    <w:rsid w:val="00181BA5"/>
    <w:rsid w:val="00182699"/>
    <w:rsid w:val="00183A15"/>
    <w:rsid w:val="00183F13"/>
    <w:rsid w:val="00184E9D"/>
    <w:rsid w:val="00185139"/>
    <w:rsid w:val="00185628"/>
    <w:rsid w:val="00185F79"/>
    <w:rsid w:val="00186364"/>
    <w:rsid w:val="001867D2"/>
    <w:rsid w:val="00186AA2"/>
    <w:rsid w:val="00190327"/>
    <w:rsid w:val="0019206B"/>
    <w:rsid w:val="001944BE"/>
    <w:rsid w:val="00195160"/>
    <w:rsid w:val="00195C34"/>
    <w:rsid w:val="00195CB3"/>
    <w:rsid w:val="001963D4"/>
    <w:rsid w:val="001A020C"/>
    <w:rsid w:val="001A0FF3"/>
    <w:rsid w:val="001A2245"/>
    <w:rsid w:val="001A2860"/>
    <w:rsid w:val="001A49B0"/>
    <w:rsid w:val="001A535A"/>
    <w:rsid w:val="001A5D0C"/>
    <w:rsid w:val="001A680F"/>
    <w:rsid w:val="001A7C9D"/>
    <w:rsid w:val="001B0B7B"/>
    <w:rsid w:val="001B2695"/>
    <w:rsid w:val="001B2A0E"/>
    <w:rsid w:val="001B34CA"/>
    <w:rsid w:val="001B486C"/>
    <w:rsid w:val="001B488F"/>
    <w:rsid w:val="001B56D8"/>
    <w:rsid w:val="001B5B76"/>
    <w:rsid w:val="001B6204"/>
    <w:rsid w:val="001C0203"/>
    <w:rsid w:val="001C09F7"/>
    <w:rsid w:val="001C0ED7"/>
    <w:rsid w:val="001C100C"/>
    <w:rsid w:val="001C4EFF"/>
    <w:rsid w:val="001C5AA1"/>
    <w:rsid w:val="001C77C8"/>
    <w:rsid w:val="001C7B76"/>
    <w:rsid w:val="001D08AE"/>
    <w:rsid w:val="001D120A"/>
    <w:rsid w:val="001D2224"/>
    <w:rsid w:val="001D304E"/>
    <w:rsid w:val="001D359F"/>
    <w:rsid w:val="001D490E"/>
    <w:rsid w:val="001D6F63"/>
    <w:rsid w:val="001D70AA"/>
    <w:rsid w:val="001E0A02"/>
    <w:rsid w:val="001E19C8"/>
    <w:rsid w:val="001E2B87"/>
    <w:rsid w:val="001E2CF9"/>
    <w:rsid w:val="001E369C"/>
    <w:rsid w:val="001E39EF"/>
    <w:rsid w:val="001E71FE"/>
    <w:rsid w:val="001F0233"/>
    <w:rsid w:val="001F2B28"/>
    <w:rsid w:val="001F333C"/>
    <w:rsid w:val="001F3543"/>
    <w:rsid w:val="001F3C7C"/>
    <w:rsid w:val="001F3F57"/>
    <w:rsid w:val="001F4385"/>
    <w:rsid w:val="001F461D"/>
    <w:rsid w:val="001F5854"/>
    <w:rsid w:val="001F768F"/>
    <w:rsid w:val="002000D2"/>
    <w:rsid w:val="0020081F"/>
    <w:rsid w:val="00200CCC"/>
    <w:rsid w:val="00200CD0"/>
    <w:rsid w:val="0020103E"/>
    <w:rsid w:val="00201229"/>
    <w:rsid w:val="00202232"/>
    <w:rsid w:val="00202711"/>
    <w:rsid w:val="00202A75"/>
    <w:rsid w:val="00202B10"/>
    <w:rsid w:val="00203564"/>
    <w:rsid w:val="00204389"/>
    <w:rsid w:val="002065F2"/>
    <w:rsid w:val="002067C1"/>
    <w:rsid w:val="00206C9D"/>
    <w:rsid w:val="00207858"/>
    <w:rsid w:val="002116BA"/>
    <w:rsid w:val="00212470"/>
    <w:rsid w:val="00213CEA"/>
    <w:rsid w:val="00216318"/>
    <w:rsid w:val="002166DB"/>
    <w:rsid w:val="00217609"/>
    <w:rsid w:val="00217755"/>
    <w:rsid w:val="00217B3A"/>
    <w:rsid w:val="00217CC3"/>
    <w:rsid w:val="0022007D"/>
    <w:rsid w:val="00221D22"/>
    <w:rsid w:val="00221EF0"/>
    <w:rsid w:val="002225A1"/>
    <w:rsid w:val="00223307"/>
    <w:rsid w:val="002244E6"/>
    <w:rsid w:val="00224D8D"/>
    <w:rsid w:val="0022551F"/>
    <w:rsid w:val="00227096"/>
    <w:rsid w:val="00227374"/>
    <w:rsid w:val="0023104F"/>
    <w:rsid w:val="002310E1"/>
    <w:rsid w:val="00231C5B"/>
    <w:rsid w:val="00233021"/>
    <w:rsid w:val="00233282"/>
    <w:rsid w:val="00234934"/>
    <w:rsid w:val="00236868"/>
    <w:rsid w:val="002369E0"/>
    <w:rsid w:val="00236A38"/>
    <w:rsid w:val="00240B9C"/>
    <w:rsid w:val="00243551"/>
    <w:rsid w:val="00243F6F"/>
    <w:rsid w:val="00244436"/>
    <w:rsid w:val="00244EB4"/>
    <w:rsid w:val="002466B5"/>
    <w:rsid w:val="00247AED"/>
    <w:rsid w:val="0025024C"/>
    <w:rsid w:val="00251E69"/>
    <w:rsid w:val="00252EB0"/>
    <w:rsid w:val="00252ED7"/>
    <w:rsid w:val="00253839"/>
    <w:rsid w:val="00253A62"/>
    <w:rsid w:val="00254624"/>
    <w:rsid w:val="002556BF"/>
    <w:rsid w:val="002558E8"/>
    <w:rsid w:val="00255F43"/>
    <w:rsid w:val="00260991"/>
    <w:rsid w:val="002614ED"/>
    <w:rsid w:val="002614F2"/>
    <w:rsid w:val="00261844"/>
    <w:rsid w:val="0026210C"/>
    <w:rsid w:val="00263D14"/>
    <w:rsid w:val="00265715"/>
    <w:rsid w:val="00265B75"/>
    <w:rsid w:val="00265C8F"/>
    <w:rsid w:val="00265DB3"/>
    <w:rsid w:val="002672DF"/>
    <w:rsid w:val="00267E65"/>
    <w:rsid w:val="0027013C"/>
    <w:rsid w:val="0027149D"/>
    <w:rsid w:val="00271988"/>
    <w:rsid w:val="00272611"/>
    <w:rsid w:val="002751E9"/>
    <w:rsid w:val="0027789F"/>
    <w:rsid w:val="00277AB2"/>
    <w:rsid w:val="00277D86"/>
    <w:rsid w:val="0028140C"/>
    <w:rsid w:val="0028211E"/>
    <w:rsid w:val="002829E8"/>
    <w:rsid w:val="00282BE5"/>
    <w:rsid w:val="0028424F"/>
    <w:rsid w:val="00284883"/>
    <w:rsid w:val="002862EF"/>
    <w:rsid w:val="00286868"/>
    <w:rsid w:val="00286AE6"/>
    <w:rsid w:val="00290481"/>
    <w:rsid w:val="00290511"/>
    <w:rsid w:val="0029445F"/>
    <w:rsid w:val="00295FDE"/>
    <w:rsid w:val="002976EC"/>
    <w:rsid w:val="002976EF"/>
    <w:rsid w:val="002A0289"/>
    <w:rsid w:val="002A2921"/>
    <w:rsid w:val="002A3A7F"/>
    <w:rsid w:val="002A484A"/>
    <w:rsid w:val="002A4C7C"/>
    <w:rsid w:val="002A5E8A"/>
    <w:rsid w:val="002A60D4"/>
    <w:rsid w:val="002A729F"/>
    <w:rsid w:val="002B06E9"/>
    <w:rsid w:val="002B201B"/>
    <w:rsid w:val="002B2807"/>
    <w:rsid w:val="002B3143"/>
    <w:rsid w:val="002B35CF"/>
    <w:rsid w:val="002B377E"/>
    <w:rsid w:val="002B45E0"/>
    <w:rsid w:val="002B5640"/>
    <w:rsid w:val="002B630A"/>
    <w:rsid w:val="002B740A"/>
    <w:rsid w:val="002C11B7"/>
    <w:rsid w:val="002C175D"/>
    <w:rsid w:val="002C3C3F"/>
    <w:rsid w:val="002C43CE"/>
    <w:rsid w:val="002C4980"/>
    <w:rsid w:val="002C4B32"/>
    <w:rsid w:val="002C5527"/>
    <w:rsid w:val="002C5692"/>
    <w:rsid w:val="002C56D5"/>
    <w:rsid w:val="002C6A9D"/>
    <w:rsid w:val="002C7F56"/>
    <w:rsid w:val="002D14FD"/>
    <w:rsid w:val="002D3740"/>
    <w:rsid w:val="002D60E9"/>
    <w:rsid w:val="002D651C"/>
    <w:rsid w:val="002D7106"/>
    <w:rsid w:val="002D770F"/>
    <w:rsid w:val="002D7815"/>
    <w:rsid w:val="002E1A23"/>
    <w:rsid w:val="002E396A"/>
    <w:rsid w:val="002E4EE0"/>
    <w:rsid w:val="002E689D"/>
    <w:rsid w:val="002E718C"/>
    <w:rsid w:val="002E7817"/>
    <w:rsid w:val="002F0414"/>
    <w:rsid w:val="002F10BD"/>
    <w:rsid w:val="002F15CE"/>
    <w:rsid w:val="002F21D9"/>
    <w:rsid w:val="002F2A9E"/>
    <w:rsid w:val="002F43AB"/>
    <w:rsid w:val="00300382"/>
    <w:rsid w:val="00303FE1"/>
    <w:rsid w:val="00306313"/>
    <w:rsid w:val="003076A5"/>
    <w:rsid w:val="00311888"/>
    <w:rsid w:val="00311B09"/>
    <w:rsid w:val="003131FE"/>
    <w:rsid w:val="00313346"/>
    <w:rsid w:val="003135DD"/>
    <w:rsid w:val="00314004"/>
    <w:rsid w:val="00314165"/>
    <w:rsid w:val="00315576"/>
    <w:rsid w:val="003158F4"/>
    <w:rsid w:val="00316750"/>
    <w:rsid w:val="00317187"/>
    <w:rsid w:val="00321D8E"/>
    <w:rsid w:val="003229C7"/>
    <w:rsid w:val="00323034"/>
    <w:rsid w:val="00323C09"/>
    <w:rsid w:val="003249F5"/>
    <w:rsid w:val="0032711D"/>
    <w:rsid w:val="003277F4"/>
    <w:rsid w:val="00330CB7"/>
    <w:rsid w:val="003345C7"/>
    <w:rsid w:val="00334732"/>
    <w:rsid w:val="0033735E"/>
    <w:rsid w:val="00337CF0"/>
    <w:rsid w:val="003403EF"/>
    <w:rsid w:val="00340C00"/>
    <w:rsid w:val="0034138F"/>
    <w:rsid w:val="0034168D"/>
    <w:rsid w:val="0034179E"/>
    <w:rsid w:val="00341CCC"/>
    <w:rsid w:val="00342009"/>
    <w:rsid w:val="00343FF6"/>
    <w:rsid w:val="003455C3"/>
    <w:rsid w:val="0034570D"/>
    <w:rsid w:val="00345F77"/>
    <w:rsid w:val="003465CC"/>
    <w:rsid w:val="003465CD"/>
    <w:rsid w:val="00346D6D"/>
    <w:rsid w:val="003472AF"/>
    <w:rsid w:val="0035183C"/>
    <w:rsid w:val="00351882"/>
    <w:rsid w:val="0035250F"/>
    <w:rsid w:val="003530F0"/>
    <w:rsid w:val="00354101"/>
    <w:rsid w:val="00354520"/>
    <w:rsid w:val="00354A6A"/>
    <w:rsid w:val="00354AD6"/>
    <w:rsid w:val="00356BA9"/>
    <w:rsid w:val="00356CFB"/>
    <w:rsid w:val="00360E45"/>
    <w:rsid w:val="00363A3C"/>
    <w:rsid w:val="00364FE3"/>
    <w:rsid w:val="003650A2"/>
    <w:rsid w:val="0036549C"/>
    <w:rsid w:val="00365805"/>
    <w:rsid w:val="00365B37"/>
    <w:rsid w:val="00366B60"/>
    <w:rsid w:val="0037092E"/>
    <w:rsid w:val="0037170F"/>
    <w:rsid w:val="00374101"/>
    <w:rsid w:val="003758AB"/>
    <w:rsid w:val="00375A0F"/>
    <w:rsid w:val="003816AB"/>
    <w:rsid w:val="00382A40"/>
    <w:rsid w:val="0038380A"/>
    <w:rsid w:val="00386C04"/>
    <w:rsid w:val="003877D4"/>
    <w:rsid w:val="00387804"/>
    <w:rsid w:val="0039039C"/>
    <w:rsid w:val="00391D42"/>
    <w:rsid w:val="00394281"/>
    <w:rsid w:val="0039498F"/>
    <w:rsid w:val="00396878"/>
    <w:rsid w:val="003968F3"/>
    <w:rsid w:val="003A04A8"/>
    <w:rsid w:val="003A1FE5"/>
    <w:rsid w:val="003A3B1E"/>
    <w:rsid w:val="003A4223"/>
    <w:rsid w:val="003A5891"/>
    <w:rsid w:val="003A6FFA"/>
    <w:rsid w:val="003B0058"/>
    <w:rsid w:val="003B0E79"/>
    <w:rsid w:val="003B2E76"/>
    <w:rsid w:val="003B304A"/>
    <w:rsid w:val="003B42EF"/>
    <w:rsid w:val="003B67DB"/>
    <w:rsid w:val="003B6CE6"/>
    <w:rsid w:val="003B715A"/>
    <w:rsid w:val="003B73D8"/>
    <w:rsid w:val="003B7933"/>
    <w:rsid w:val="003C10D3"/>
    <w:rsid w:val="003C11EF"/>
    <w:rsid w:val="003C1FF1"/>
    <w:rsid w:val="003C30AE"/>
    <w:rsid w:val="003C335B"/>
    <w:rsid w:val="003C3FAE"/>
    <w:rsid w:val="003C5C98"/>
    <w:rsid w:val="003C61DC"/>
    <w:rsid w:val="003C6353"/>
    <w:rsid w:val="003C745C"/>
    <w:rsid w:val="003C7839"/>
    <w:rsid w:val="003D0D68"/>
    <w:rsid w:val="003D35E8"/>
    <w:rsid w:val="003D3641"/>
    <w:rsid w:val="003D3CDF"/>
    <w:rsid w:val="003D543E"/>
    <w:rsid w:val="003D5A52"/>
    <w:rsid w:val="003D65FE"/>
    <w:rsid w:val="003E01AB"/>
    <w:rsid w:val="003E12BD"/>
    <w:rsid w:val="003E1444"/>
    <w:rsid w:val="003E14A5"/>
    <w:rsid w:val="003E2931"/>
    <w:rsid w:val="003E3131"/>
    <w:rsid w:val="003E42C0"/>
    <w:rsid w:val="003E475E"/>
    <w:rsid w:val="003E5089"/>
    <w:rsid w:val="003E61C8"/>
    <w:rsid w:val="003F0B5D"/>
    <w:rsid w:val="003F13F2"/>
    <w:rsid w:val="003F1858"/>
    <w:rsid w:val="003F1B09"/>
    <w:rsid w:val="003F1C6F"/>
    <w:rsid w:val="003F20D9"/>
    <w:rsid w:val="003F30C4"/>
    <w:rsid w:val="003F3CE5"/>
    <w:rsid w:val="003F503B"/>
    <w:rsid w:val="003F51A9"/>
    <w:rsid w:val="003F56E2"/>
    <w:rsid w:val="003F7FA7"/>
    <w:rsid w:val="004015FB"/>
    <w:rsid w:val="00401C2B"/>
    <w:rsid w:val="00401CC2"/>
    <w:rsid w:val="00402C8B"/>
    <w:rsid w:val="00404777"/>
    <w:rsid w:val="0040720B"/>
    <w:rsid w:val="0040795F"/>
    <w:rsid w:val="004101E6"/>
    <w:rsid w:val="004104F0"/>
    <w:rsid w:val="00410ACD"/>
    <w:rsid w:val="00411269"/>
    <w:rsid w:val="00416A43"/>
    <w:rsid w:val="00420415"/>
    <w:rsid w:val="00420D7A"/>
    <w:rsid w:val="00422EFB"/>
    <w:rsid w:val="004242B5"/>
    <w:rsid w:val="004243DB"/>
    <w:rsid w:val="0042607B"/>
    <w:rsid w:val="004263FF"/>
    <w:rsid w:val="00426566"/>
    <w:rsid w:val="00426F13"/>
    <w:rsid w:val="00427FC2"/>
    <w:rsid w:val="00430797"/>
    <w:rsid w:val="00430FCE"/>
    <w:rsid w:val="00434780"/>
    <w:rsid w:val="00434A9A"/>
    <w:rsid w:val="00436E3B"/>
    <w:rsid w:val="004402C5"/>
    <w:rsid w:val="00441D8D"/>
    <w:rsid w:val="00442623"/>
    <w:rsid w:val="00443DBB"/>
    <w:rsid w:val="004442F2"/>
    <w:rsid w:val="004444DC"/>
    <w:rsid w:val="00444D3A"/>
    <w:rsid w:val="00445B9E"/>
    <w:rsid w:val="00446F6D"/>
    <w:rsid w:val="00451B23"/>
    <w:rsid w:val="004530CD"/>
    <w:rsid w:val="0045393F"/>
    <w:rsid w:val="00456E64"/>
    <w:rsid w:val="0045746E"/>
    <w:rsid w:val="004578D4"/>
    <w:rsid w:val="0046221E"/>
    <w:rsid w:val="0046241E"/>
    <w:rsid w:val="00462FCA"/>
    <w:rsid w:val="00463181"/>
    <w:rsid w:val="004634B0"/>
    <w:rsid w:val="00463D6A"/>
    <w:rsid w:val="00465A22"/>
    <w:rsid w:val="00466F8E"/>
    <w:rsid w:val="0046755F"/>
    <w:rsid w:val="004702D7"/>
    <w:rsid w:val="00470DA9"/>
    <w:rsid w:val="0047225F"/>
    <w:rsid w:val="0047322C"/>
    <w:rsid w:val="00473F26"/>
    <w:rsid w:val="0047406B"/>
    <w:rsid w:val="00474CEC"/>
    <w:rsid w:val="004756E0"/>
    <w:rsid w:val="004800B8"/>
    <w:rsid w:val="00481E26"/>
    <w:rsid w:val="00482398"/>
    <w:rsid w:val="00483308"/>
    <w:rsid w:val="00483FB5"/>
    <w:rsid w:val="00484BF1"/>
    <w:rsid w:val="00485E36"/>
    <w:rsid w:val="00485ECA"/>
    <w:rsid w:val="004864BB"/>
    <w:rsid w:val="004871B6"/>
    <w:rsid w:val="00487349"/>
    <w:rsid w:val="00487382"/>
    <w:rsid w:val="00487B01"/>
    <w:rsid w:val="00487BA4"/>
    <w:rsid w:val="00491830"/>
    <w:rsid w:val="00495151"/>
    <w:rsid w:val="00495B29"/>
    <w:rsid w:val="00495BBC"/>
    <w:rsid w:val="00495E9A"/>
    <w:rsid w:val="00496F0B"/>
    <w:rsid w:val="004A3899"/>
    <w:rsid w:val="004A397D"/>
    <w:rsid w:val="004A4A97"/>
    <w:rsid w:val="004A520D"/>
    <w:rsid w:val="004A675C"/>
    <w:rsid w:val="004A6893"/>
    <w:rsid w:val="004A761F"/>
    <w:rsid w:val="004A7EBA"/>
    <w:rsid w:val="004B006A"/>
    <w:rsid w:val="004B0218"/>
    <w:rsid w:val="004B10A5"/>
    <w:rsid w:val="004B1436"/>
    <w:rsid w:val="004B2150"/>
    <w:rsid w:val="004B2C1C"/>
    <w:rsid w:val="004B4F04"/>
    <w:rsid w:val="004B5093"/>
    <w:rsid w:val="004B7412"/>
    <w:rsid w:val="004B753D"/>
    <w:rsid w:val="004C17BA"/>
    <w:rsid w:val="004C3A18"/>
    <w:rsid w:val="004C477A"/>
    <w:rsid w:val="004C658D"/>
    <w:rsid w:val="004C76E0"/>
    <w:rsid w:val="004C7EB9"/>
    <w:rsid w:val="004D00D8"/>
    <w:rsid w:val="004D01BD"/>
    <w:rsid w:val="004D01DE"/>
    <w:rsid w:val="004D1D52"/>
    <w:rsid w:val="004D2387"/>
    <w:rsid w:val="004D381D"/>
    <w:rsid w:val="004D5197"/>
    <w:rsid w:val="004E0C8F"/>
    <w:rsid w:val="004E1AC3"/>
    <w:rsid w:val="004E201E"/>
    <w:rsid w:val="004E296F"/>
    <w:rsid w:val="004E306E"/>
    <w:rsid w:val="004E4C88"/>
    <w:rsid w:val="004E5D43"/>
    <w:rsid w:val="004E69FC"/>
    <w:rsid w:val="004F0014"/>
    <w:rsid w:val="004F0A9F"/>
    <w:rsid w:val="004F1027"/>
    <w:rsid w:val="004F388C"/>
    <w:rsid w:val="004F4193"/>
    <w:rsid w:val="004F5FC6"/>
    <w:rsid w:val="004F7BA8"/>
    <w:rsid w:val="005009A3"/>
    <w:rsid w:val="00501760"/>
    <w:rsid w:val="00503067"/>
    <w:rsid w:val="0050541B"/>
    <w:rsid w:val="00505695"/>
    <w:rsid w:val="0050592B"/>
    <w:rsid w:val="00505A52"/>
    <w:rsid w:val="005068B5"/>
    <w:rsid w:val="00510291"/>
    <w:rsid w:val="0051030E"/>
    <w:rsid w:val="00510D9D"/>
    <w:rsid w:val="00512246"/>
    <w:rsid w:val="00512597"/>
    <w:rsid w:val="005143C7"/>
    <w:rsid w:val="00514B6C"/>
    <w:rsid w:val="00514CE5"/>
    <w:rsid w:val="005151E8"/>
    <w:rsid w:val="00515A68"/>
    <w:rsid w:val="005161ED"/>
    <w:rsid w:val="00517868"/>
    <w:rsid w:val="0052022B"/>
    <w:rsid w:val="00520ED8"/>
    <w:rsid w:val="00520F9D"/>
    <w:rsid w:val="00521B7C"/>
    <w:rsid w:val="00521D4B"/>
    <w:rsid w:val="00522BE0"/>
    <w:rsid w:val="00522F1F"/>
    <w:rsid w:val="005230C2"/>
    <w:rsid w:val="0052494A"/>
    <w:rsid w:val="00524EF1"/>
    <w:rsid w:val="00524F6E"/>
    <w:rsid w:val="005256DE"/>
    <w:rsid w:val="00525D55"/>
    <w:rsid w:val="005268DF"/>
    <w:rsid w:val="005269A4"/>
    <w:rsid w:val="0053022F"/>
    <w:rsid w:val="005303D0"/>
    <w:rsid w:val="005330C0"/>
    <w:rsid w:val="005332A6"/>
    <w:rsid w:val="00534143"/>
    <w:rsid w:val="00534258"/>
    <w:rsid w:val="00535702"/>
    <w:rsid w:val="0053671A"/>
    <w:rsid w:val="00536D4A"/>
    <w:rsid w:val="00540318"/>
    <w:rsid w:val="00540C80"/>
    <w:rsid w:val="005411BE"/>
    <w:rsid w:val="005412C3"/>
    <w:rsid w:val="0054194E"/>
    <w:rsid w:val="005427E3"/>
    <w:rsid w:val="0054368F"/>
    <w:rsid w:val="005444A6"/>
    <w:rsid w:val="0054484C"/>
    <w:rsid w:val="005468A8"/>
    <w:rsid w:val="005469FE"/>
    <w:rsid w:val="00546DA5"/>
    <w:rsid w:val="00550D89"/>
    <w:rsid w:val="00550DB6"/>
    <w:rsid w:val="00551332"/>
    <w:rsid w:val="00551360"/>
    <w:rsid w:val="0055288F"/>
    <w:rsid w:val="00552DDF"/>
    <w:rsid w:val="00554394"/>
    <w:rsid w:val="005558EF"/>
    <w:rsid w:val="00556494"/>
    <w:rsid w:val="00557407"/>
    <w:rsid w:val="00557F79"/>
    <w:rsid w:val="0056004C"/>
    <w:rsid w:val="005624F1"/>
    <w:rsid w:val="005628F8"/>
    <w:rsid w:val="00562FFD"/>
    <w:rsid w:val="00564506"/>
    <w:rsid w:val="00564D53"/>
    <w:rsid w:val="005653E6"/>
    <w:rsid w:val="00566192"/>
    <w:rsid w:val="00566476"/>
    <w:rsid w:val="0056783E"/>
    <w:rsid w:val="00570811"/>
    <w:rsid w:val="00571087"/>
    <w:rsid w:val="0057172D"/>
    <w:rsid w:val="00572234"/>
    <w:rsid w:val="00572D89"/>
    <w:rsid w:val="0057353D"/>
    <w:rsid w:val="005746D5"/>
    <w:rsid w:val="00575207"/>
    <w:rsid w:val="00575686"/>
    <w:rsid w:val="005803A9"/>
    <w:rsid w:val="00580940"/>
    <w:rsid w:val="0058320F"/>
    <w:rsid w:val="005836FC"/>
    <w:rsid w:val="00584BEF"/>
    <w:rsid w:val="00585DAB"/>
    <w:rsid w:val="0058786D"/>
    <w:rsid w:val="00587880"/>
    <w:rsid w:val="005900AE"/>
    <w:rsid w:val="0059040C"/>
    <w:rsid w:val="00590A29"/>
    <w:rsid w:val="00590AB2"/>
    <w:rsid w:val="00594168"/>
    <w:rsid w:val="00594754"/>
    <w:rsid w:val="00594C4D"/>
    <w:rsid w:val="00595325"/>
    <w:rsid w:val="00596178"/>
    <w:rsid w:val="00596770"/>
    <w:rsid w:val="00596EFB"/>
    <w:rsid w:val="005977E3"/>
    <w:rsid w:val="005A133A"/>
    <w:rsid w:val="005A16B6"/>
    <w:rsid w:val="005A244C"/>
    <w:rsid w:val="005A34BE"/>
    <w:rsid w:val="005A3DE2"/>
    <w:rsid w:val="005A45B4"/>
    <w:rsid w:val="005A4A9F"/>
    <w:rsid w:val="005A4B7D"/>
    <w:rsid w:val="005A594A"/>
    <w:rsid w:val="005A6488"/>
    <w:rsid w:val="005A797C"/>
    <w:rsid w:val="005B00C4"/>
    <w:rsid w:val="005B10A2"/>
    <w:rsid w:val="005B205D"/>
    <w:rsid w:val="005B2DD4"/>
    <w:rsid w:val="005B4F6A"/>
    <w:rsid w:val="005B5817"/>
    <w:rsid w:val="005B61E6"/>
    <w:rsid w:val="005B62B0"/>
    <w:rsid w:val="005B6AD4"/>
    <w:rsid w:val="005B7426"/>
    <w:rsid w:val="005C067E"/>
    <w:rsid w:val="005C1834"/>
    <w:rsid w:val="005C1FA4"/>
    <w:rsid w:val="005C34E1"/>
    <w:rsid w:val="005C42FF"/>
    <w:rsid w:val="005C4902"/>
    <w:rsid w:val="005C4C01"/>
    <w:rsid w:val="005C4DFC"/>
    <w:rsid w:val="005C5D6D"/>
    <w:rsid w:val="005C631B"/>
    <w:rsid w:val="005C6464"/>
    <w:rsid w:val="005C6BF2"/>
    <w:rsid w:val="005C725F"/>
    <w:rsid w:val="005C7A36"/>
    <w:rsid w:val="005D13F1"/>
    <w:rsid w:val="005D1C14"/>
    <w:rsid w:val="005D3E8A"/>
    <w:rsid w:val="005D40F5"/>
    <w:rsid w:val="005D4968"/>
    <w:rsid w:val="005D5904"/>
    <w:rsid w:val="005D5DEE"/>
    <w:rsid w:val="005D6149"/>
    <w:rsid w:val="005D6CCE"/>
    <w:rsid w:val="005D765A"/>
    <w:rsid w:val="005E0123"/>
    <w:rsid w:val="005E02AA"/>
    <w:rsid w:val="005E4A4A"/>
    <w:rsid w:val="005E7EC0"/>
    <w:rsid w:val="005F106F"/>
    <w:rsid w:val="005F1403"/>
    <w:rsid w:val="005F5875"/>
    <w:rsid w:val="005F6BC2"/>
    <w:rsid w:val="005F7068"/>
    <w:rsid w:val="006018C1"/>
    <w:rsid w:val="00601BBE"/>
    <w:rsid w:val="00602965"/>
    <w:rsid w:val="00602EB2"/>
    <w:rsid w:val="006036F7"/>
    <w:rsid w:val="00603B7F"/>
    <w:rsid w:val="00604782"/>
    <w:rsid w:val="00604B47"/>
    <w:rsid w:val="00604C28"/>
    <w:rsid w:val="00605849"/>
    <w:rsid w:val="006068B5"/>
    <w:rsid w:val="00606D2E"/>
    <w:rsid w:val="00606E6D"/>
    <w:rsid w:val="006078C1"/>
    <w:rsid w:val="006100D9"/>
    <w:rsid w:val="006103F8"/>
    <w:rsid w:val="00610455"/>
    <w:rsid w:val="00610968"/>
    <w:rsid w:val="00610C23"/>
    <w:rsid w:val="00612CC3"/>
    <w:rsid w:val="00612FE5"/>
    <w:rsid w:val="00613814"/>
    <w:rsid w:val="00614DFC"/>
    <w:rsid w:val="006156F3"/>
    <w:rsid w:val="006159E8"/>
    <w:rsid w:val="00615BDF"/>
    <w:rsid w:val="006166D4"/>
    <w:rsid w:val="006177BD"/>
    <w:rsid w:val="006200FF"/>
    <w:rsid w:val="00621CD9"/>
    <w:rsid w:val="00623468"/>
    <w:rsid w:val="00624BF6"/>
    <w:rsid w:val="00624D0C"/>
    <w:rsid w:val="00625C31"/>
    <w:rsid w:val="00626C85"/>
    <w:rsid w:val="0063040F"/>
    <w:rsid w:val="00630A81"/>
    <w:rsid w:val="0063124C"/>
    <w:rsid w:val="006323AF"/>
    <w:rsid w:val="00633A8E"/>
    <w:rsid w:val="00633BFA"/>
    <w:rsid w:val="00633D21"/>
    <w:rsid w:val="00640DDC"/>
    <w:rsid w:val="00640EA0"/>
    <w:rsid w:val="00641F86"/>
    <w:rsid w:val="00643711"/>
    <w:rsid w:val="00645360"/>
    <w:rsid w:val="00645752"/>
    <w:rsid w:val="00646C09"/>
    <w:rsid w:val="006500EA"/>
    <w:rsid w:val="00652A44"/>
    <w:rsid w:val="00652E66"/>
    <w:rsid w:val="006542B3"/>
    <w:rsid w:val="00654B7B"/>
    <w:rsid w:val="00654CCD"/>
    <w:rsid w:val="00654D0D"/>
    <w:rsid w:val="00655CD7"/>
    <w:rsid w:val="0065662F"/>
    <w:rsid w:val="006569C8"/>
    <w:rsid w:val="00657B04"/>
    <w:rsid w:val="00660083"/>
    <w:rsid w:val="00660F84"/>
    <w:rsid w:val="00663AA4"/>
    <w:rsid w:val="00664B94"/>
    <w:rsid w:val="006661E4"/>
    <w:rsid w:val="006664A3"/>
    <w:rsid w:val="00667486"/>
    <w:rsid w:val="00671E42"/>
    <w:rsid w:val="0067230E"/>
    <w:rsid w:val="00673B1F"/>
    <w:rsid w:val="00673DD0"/>
    <w:rsid w:val="00676268"/>
    <w:rsid w:val="006767FC"/>
    <w:rsid w:val="00676F02"/>
    <w:rsid w:val="00677674"/>
    <w:rsid w:val="006777EC"/>
    <w:rsid w:val="00680693"/>
    <w:rsid w:val="00680747"/>
    <w:rsid w:val="00680F84"/>
    <w:rsid w:val="0068193F"/>
    <w:rsid w:val="006821B7"/>
    <w:rsid w:val="006827F4"/>
    <w:rsid w:val="00683CF6"/>
    <w:rsid w:val="00685DBA"/>
    <w:rsid w:val="00685DC9"/>
    <w:rsid w:val="0068678B"/>
    <w:rsid w:val="00687578"/>
    <w:rsid w:val="0068757D"/>
    <w:rsid w:val="00687CBC"/>
    <w:rsid w:val="00687D42"/>
    <w:rsid w:val="00690384"/>
    <w:rsid w:val="00690464"/>
    <w:rsid w:val="006904AF"/>
    <w:rsid w:val="0069183B"/>
    <w:rsid w:val="006921AA"/>
    <w:rsid w:val="006948D8"/>
    <w:rsid w:val="00695940"/>
    <w:rsid w:val="00697992"/>
    <w:rsid w:val="006A04DD"/>
    <w:rsid w:val="006A0FC7"/>
    <w:rsid w:val="006A122E"/>
    <w:rsid w:val="006A1BB8"/>
    <w:rsid w:val="006A2A2F"/>
    <w:rsid w:val="006A2FCB"/>
    <w:rsid w:val="006A4ED6"/>
    <w:rsid w:val="006A6071"/>
    <w:rsid w:val="006A63F5"/>
    <w:rsid w:val="006A6610"/>
    <w:rsid w:val="006B0107"/>
    <w:rsid w:val="006B06BF"/>
    <w:rsid w:val="006B1052"/>
    <w:rsid w:val="006B1710"/>
    <w:rsid w:val="006B1ABE"/>
    <w:rsid w:val="006B1EDB"/>
    <w:rsid w:val="006B261A"/>
    <w:rsid w:val="006B2749"/>
    <w:rsid w:val="006B2D6D"/>
    <w:rsid w:val="006B34EB"/>
    <w:rsid w:val="006B42F6"/>
    <w:rsid w:val="006B4A48"/>
    <w:rsid w:val="006B4BD5"/>
    <w:rsid w:val="006C0425"/>
    <w:rsid w:val="006C2029"/>
    <w:rsid w:val="006C5F39"/>
    <w:rsid w:val="006C7A79"/>
    <w:rsid w:val="006D0A58"/>
    <w:rsid w:val="006D144D"/>
    <w:rsid w:val="006D1540"/>
    <w:rsid w:val="006D1ECA"/>
    <w:rsid w:val="006D2529"/>
    <w:rsid w:val="006D3539"/>
    <w:rsid w:val="006D4EDC"/>
    <w:rsid w:val="006E005A"/>
    <w:rsid w:val="006E15DB"/>
    <w:rsid w:val="006E1D58"/>
    <w:rsid w:val="006E24BB"/>
    <w:rsid w:val="006E2F55"/>
    <w:rsid w:val="006E3C7E"/>
    <w:rsid w:val="006E516E"/>
    <w:rsid w:val="006E6CDB"/>
    <w:rsid w:val="006F12E8"/>
    <w:rsid w:val="006F334F"/>
    <w:rsid w:val="006F3D1D"/>
    <w:rsid w:val="006F3FA3"/>
    <w:rsid w:val="006F502C"/>
    <w:rsid w:val="006F609F"/>
    <w:rsid w:val="006F7621"/>
    <w:rsid w:val="007006D8"/>
    <w:rsid w:val="00700BE8"/>
    <w:rsid w:val="00700E67"/>
    <w:rsid w:val="00702F94"/>
    <w:rsid w:val="0070305F"/>
    <w:rsid w:val="0070326E"/>
    <w:rsid w:val="00703507"/>
    <w:rsid w:val="00703659"/>
    <w:rsid w:val="00704C2B"/>
    <w:rsid w:val="00704D6B"/>
    <w:rsid w:val="00706BC5"/>
    <w:rsid w:val="007102BD"/>
    <w:rsid w:val="007132D9"/>
    <w:rsid w:val="0071359B"/>
    <w:rsid w:val="007136A0"/>
    <w:rsid w:val="00714FAC"/>
    <w:rsid w:val="0071754B"/>
    <w:rsid w:val="00717FA1"/>
    <w:rsid w:val="00720354"/>
    <w:rsid w:val="00722227"/>
    <w:rsid w:val="00723E0A"/>
    <w:rsid w:val="00724151"/>
    <w:rsid w:val="007258C9"/>
    <w:rsid w:val="00725CA6"/>
    <w:rsid w:val="00726A33"/>
    <w:rsid w:val="007279D4"/>
    <w:rsid w:val="00730DC8"/>
    <w:rsid w:val="00731AFC"/>
    <w:rsid w:val="00734D28"/>
    <w:rsid w:val="007357D3"/>
    <w:rsid w:val="00735EB1"/>
    <w:rsid w:val="00736BA2"/>
    <w:rsid w:val="00737E1A"/>
    <w:rsid w:val="007403E1"/>
    <w:rsid w:val="007406B3"/>
    <w:rsid w:val="00740CB1"/>
    <w:rsid w:val="0074215E"/>
    <w:rsid w:val="00742A76"/>
    <w:rsid w:val="00743DB8"/>
    <w:rsid w:val="007442EF"/>
    <w:rsid w:val="00744AF6"/>
    <w:rsid w:val="00745551"/>
    <w:rsid w:val="00745696"/>
    <w:rsid w:val="00746A9C"/>
    <w:rsid w:val="00747852"/>
    <w:rsid w:val="00747A31"/>
    <w:rsid w:val="00753FA8"/>
    <w:rsid w:val="0075588D"/>
    <w:rsid w:val="00755A69"/>
    <w:rsid w:val="00756193"/>
    <w:rsid w:val="00756BF8"/>
    <w:rsid w:val="0075716D"/>
    <w:rsid w:val="00762002"/>
    <w:rsid w:val="0076247D"/>
    <w:rsid w:val="00763199"/>
    <w:rsid w:val="007643EC"/>
    <w:rsid w:val="0076470F"/>
    <w:rsid w:val="007647E5"/>
    <w:rsid w:val="00765281"/>
    <w:rsid w:val="007652E8"/>
    <w:rsid w:val="00766EFB"/>
    <w:rsid w:val="00767170"/>
    <w:rsid w:val="00771636"/>
    <w:rsid w:val="00771B4D"/>
    <w:rsid w:val="00772BB3"/>
    <w:rsid w:val="00773731"/>
    <w:rsid w:val="007738F7"/>
    <w:rsid w:val="00773FAF"/>
    <w:rsid w:val="00774286"/>
    <w:rsid w:val="0078036F"/>
    <w:rsid w:val="007806EC"/>
    <w:rsid w:val="00781408"/>
    <w:rsid w:val="0078258D"/>
    <w:rsid w:val="00782F81"/>
    <w:rsid w:val="00783368"/>
    <w:rsid w:val="00783768"/>
    <w:rsid w:val="007838B0"/>
    <w:rsid w:val="0078391A"/>
    <w:rsid w:val="00783F7C"/>
    <w:rsid w:val="0078416D"/>
    <w:rsid w:val="007849BA"/>
    <w:rsid w:val="007850C9"/>
    <w:rsid w:val="00786449"/>
    <w:rsid w:val="00787074"/>
    <w:rsid w:val="007872D6"/>
    <w:rsid w:val="0078744E"/>
    <w:rsid w:val="00791C59"/>
    <w:rsid w:val="00794039"/>
    <w:rsid w:val="007941A8"/>
    <w:rsid w:val="007955C7"/>
    <w:rsid w:val="007968A3"/>
    <w:rsid w:val="007970D5"/>
    <w:rsid w:val="00797DCA"/>
    <w:rsid w:val="007A2170"/>
    <w:rsid w:val="007A22C9"/>
    <w:rsid w:val="007A2303"/>
    <w:rsid w:val="007A2B2F"/>
    <w:rsid w:val="007A3F14"/>
    <w:rsid w:val="007A3F37"/>
    <w:rsid w:val="007A47CC"/>
    <w:rsid w:val="007A54D4"/>
    <w:rsid w:val="007A58A1"/>
    <w:rsid w:val="007A6B13"/>
    <w:rsid w:val="007A76B3"/>
    <w:rsid w:val="007A78C8"/>
    <w:rsid w:val="007A7974"/>
    <w:rsid w:val="007B1AB8"/>
    <w:rsid w:val="007B4A2D"/>
    <w:rsid w:val="007B4E7F"/>
    <w:rsid w:val="007B5162"/>
    <w:rsid w:val="007B56E7"/>
    <w:rsid w:val="007B5B61"/>
    <w:rsid w:val="007B66B8"/>
    <w:rsid w:val="007B6D57"/>
    <w:rsid w:val="007C11EF"/>
    <w:rsid w:val="007C2067"/>
    <w:rsid w:val="007C319F"/>
    <w:rsid w:val="007C4138"/>
    <w:rsid w:val="007C5223"/>
    <w:rsid w:val="007C570D"/>
    <w:rsid w:val="007C5EFB"/>
    <w:rsid w:val="007C6318"/>
    <w:rsid w:val="007D073C"/>
    <w:rsid w:val="007D0A94"/>
    <w:rsid w:val="007D100C"/>
    <w:rsid w:val="007D1709"/>
    <w:rsid w:val="007D399A"/>
    <w:rsid w:val="007D4B7A"/>
    <w:rsid w:val="007D5D76"/>
    <w:rsid w:val="007D605B"/>
    <w:rsid w:val="007E1024"/>
    <w:rsid w:val="007E1CEC"/>
    <w:rsid w:val="007E24F8"/>
    <w:rsid w:val="007E338E"/>
    <w:rsid w:val="007E5047"/>
    <w:rsid w:val="007E5743"/>
    <w:rsid w:val="007E66F5"/>
    <w:rsid w:val="007E67BF"/>
    <w:rsid w:val="007E7DD6"/>
    <w:rsid w:val="007F0F17"/>
    <w:rsid w:val="007F3943"/>
    <w:rsid w:val="007F396C"/>
    <w:rsid w:val="007F79A5"/>
    <w:rsid w:val="00800CB2"/>
    <w:rsid w:val="0080194B"/>
    <w:rsid w:val="008028FC"/>
    <w:rsid w:val="00802EB1"/>
    <w:rsid w:val="008040E8"/>
    <w:rsid w:val="00805B5C"/>
    <w:rsid w:val="008106E1"/>
    <w:rsid w:val="00810A8E"/>
    <w:rsid w:val="00810E02"/>
    <w:rsid w:val="008110C9"/>
    <w:rsid w:val="00813D88"/>
    <w:rsid w:val="00813ED5"/>
    <w:rsid w:val="008143F5"/>
    <w:rsid w:val="008150B2"/>
    <w:rsid w:val="00815312"/>
    <w:rsid w:val="00815A44"/>
    <w:rsid w:val="00815AD2"/>
    <w:rsid w:val="008170DB"/>
    <w:rsid w:val="008176A1"/>
    <w:rsid w:val="00820206"/>
    <w:rsid w:val="008203FE"/>
    <w:rsid w:val="00820D8E"/>
    <w:rsid w:val="00823AA9"/>
    <w:rsid w:val="00823EA5"/>
    <w:rsid w:val="00824512"/>
    <w:rsid w:val="00825FFE"/>
    <w:rsid w:val="00826055"/>
    <w:rsid w:val="00827EC2"/>
    <w:rsid w:val="008300DF"/>
    <w:rsid w:val="0083047E"/>
    <w:rsid w:val="008307B2"/>
    <w:rsid w:val="0083165D"/>
    <w:rsid w:val="0083241A"/>
    <w:rsid w:val="008335A0"/>
    <w:rsid w:val="008345AE"/>
    <w:rsid w:val="00834861"/>
    <w:rsid w:val="008351F5"/>
    <w:rsid w:val="00835611"/>
    <w:rsid w:val="00835F0E"/>
    <w:rsid w:val="008375E2"/>
    <w:rsid w:val="00841ABB"/>
    <w:rsid w:val="0084215C"/>
    <w:rsid w:val="00842F5F"/>
    <w:rsid w:val="0084349E"/>
    <w:rsid w:val="00843A04"/>
    <w:rsid w:val="00844A03"/>
    <w:rsid w:val="00845805"/>
    <w:rsid w:val="00847382"/>
    <w:rsid w:val="00854197"/>
    <w:rsid w:val="008546D1"/>
    <w:rsid w:val="008555DA"/>
    <w:rsid w:val="008559A5"/>
    <w:rsid w:val="0085645F"/>
    <w:rsid w:val="0085787C"/>
    <w:rsid w:val="00860166"/>
    <w:rsid w:val="008615DB"/>
    <w:rsid w:val="00861693"/>
    <w:rsid w:val="00861909"/>
    <w:rsid w:val="008619A6"/>
    <w:rsid w:val="00864B09"/>
    <w:rsid w:val="0086513B"/>
    <w:rsid w:val="00865E3F"/>
    <w:rsid w:val="008666DE"/>
    <w:rsid w:val="008674C3"/>
    <w:rsid w:val="00867872"/>
    <w:rsid w:val="00870026"/>
    <w:rsid w:val="00870AB2"/>
    <w:rsid w:val="0087198A"/>
    <w:rsid w:val="00871F47"/>
    <w:rsid w:val="00873671"/>
    <w:rsid w:val="00875253"/>
    <w:rsid w:val="00875D66"/>
    <w:rsid w:val="008774A2"/>
    <w:rsid w:val="008776BB"/>
    <w:rsid w:val="00880C13"/>
    <w:rsid w:val="00881AEF"/>
    <w:rsid w:val="008822E0"/>
    <w:rsid w:val="00882F97"/>
    <w:rsid w:val="00884B7C"/>
    <w:rsid w:val="00887044"/>
    <w:rsid w:val="008874A2"/>
    <w:rsid w:val="00890018"/>
    <w:rsid w:val="008916A3"/>
    <w:rsid w:val="00894920"/>
    <w:rsid w:val="00895624"/>
    <w:rsid w:val="0089660B"/>
    <w:rsid w:val="008A044D"/>
    <w:rsid w:val="008A085A"/>
    <w:rsid w:val="008A0DAD"/>
    <w:rsid w:val="008A1B45"/>
    <w:rsid w:val="008A365E"/>
    <w:rsid w:val="008A4628"/>
    <w:rsid w:val="008A4F41"/>
    <w:rsid w:val="008B0C9E"/>
    <w:rsid w:val="008B30BA"/>
    <w:rsid w:val="008B35D0"/>
    <w:rsid w:val="008B3E77"/>
    <w:rsid w:val="008B4E75"/>
    <w:rsid w:val="008B5348"/>
    <w:rsid w:val="008B5E49"/>
    <w:rsid w:val="008B747D"/>
    <w:rsid w:val="008B795C"/>
    <w:rsid w:val="008C1073"/>
    <w:rsid w:val="008C3479"/>
    <w:rsid w:val="008C3B10"/>
    <w:rsid w:val="008C47EC"/>
    <w:rsid w:val="008C6F64"/>
    <w:rsid w:val="008D0F28"/>
    <w:rsid w:val="008D1B6E"/>
    <w:rsid w:val="008D28D2"/>
    <w:rsid w:val="008D4AAC"/>
    <w:rsid w:val="008D5AFE"/>
    <w:rsid w:val="008D6309"/>
    <w:rsid w:val="008D70A9"/>
    <w:rsid w:val="008D7B49"/>
    <w:rsid w:val="008E2876"/>
    <w:rsid w:val="008E2AEF"/>
    <w:rsid w:val="008E3C4B"/>
    <w:rsid w:val="008E3D45"/>
    <w:rsid w:val="008E44A2"/>
    <w:rsid w:val="008E4B75"/>
    <w:rsid w:val="008E50DE"/>
    <w:rsid w:val="008E52FC"/>
    <w:rsid w:val="008E54DB"/>
    <w:rsid w:val="008E62F5"/>
    <w:rsid w:val="008F065A"/>
    <w:rsid w:val="008F08E4"/>
    <w:rsid w:val="008F1D85"/>
    <w:rsid w:val="008F427E"/>
    <w:rsid w:val="008F4536"/>
    <w:rsid w:val="008F555F"/>
    <w:rsid w:val="008F5A43"/>
    <w:rsid w:val="008F66BE"/>
    <w:rsid w:val="008F7B62"/>
    <w:rsid w:val="00900811"/>
    <w:rsid w:val="0090131D"/>
    <w:rsid w:val="00904386"/>
    <w:rsid w:val="00905280"/>
    <w:rsid w:val="00906495"/>
    <w:rsid w:val="00910D0A"/>
    <w:rsid w:val="00911753"/>
    <w:rsid w:val="00911835"/>
    <w:rsid w:val="009124CE"/>
    <w:rsid w:val="00912EA4"/>
    <w:rsid w:val="00914380"/>
    <w:rsid w:val="009143E2"/>
    <w:rsid w:val="009161CB"/>
    <w:rsid w:val="00916D92"/>
    <w:rsid w:val="009177F8"/>
    <w:rsid w:val="00922A02"/>
    <w:rsid w:val="00922DB6"/>
    <w:rsid w:val="009230CA"/>
    <w:rsid w:val="00925543"/>
    <w:rsid w:val="009266D1"/>
    <w:rsid w:val="009266FE"/>
    <w:rsid w:val="00926951"/>
    <w:rsid w:val="00927529"/>
    <w:rsid w:val="0093096C"/>
    <w:rsid w:val="00931C6F"/>
    <w:rsid w:val="00931FA1"/>
    <w:rsid w:val="009322EE"/>
    <w:rsid w:val="009324E9"/>
    <w:rsid w:val="00933A1E"/>
    <w:rsid w:val="00933B6A"/>
    <w:rsid w:val="00933CC8"/>
    <w:rsid w:val="00934251"/>
    <w:rsid w:val="009369CF"/>
    <w:rsid w:val="00940E5E"/>
    <w:rsid w:val="00940F82"/>
    <w:rsid w:val="009416E7"/>
    <w:rsid w:val="0094286C"/>
    <w:rsid w:val="00943F8F"/>
    <w:rsid w:val="00944BC6"/>
    <w:rsid w:val="00944DAF"/>
    <w:rsid w:val="00945DBA"/>
    <w:rsid w:val="00947352"/>
    <w:rsid w:val="0095003C"/>
    <w:rsid w:val="00951D5F"/>
    <w:rsid w:val="00952615"/>
    <w:rsid w:val="00952DA8"/>
    <w:rsid w:val="00953798"/>
    <w:rsid w:val="00954334"/>
    <w:rsid w:val="00955090"/>
    <w:rsid w:val="00955350"/>
    <w:rsid w:val="00957337"/>
    <w:rsid w:val="00960503"/>
    <w:rsid w:val="00960EC8"/>
    <w:rsid w:val="00961680"/>
    <w:rsid w:val="009621B4"/>
    <w:rsid w:val="00963876"/>
    <w:rsid w:val="00965564"/>
    <w:rsid w:val="00965DD5"/>
    <w:rsid w:val="00966C19"/>
    <w:rsid w:val="00967560"/>
    <w:rsid w:val="00970359"/>
    <w:rsid w:val="00972FF6"/>
    <w:rsid w:val="0097492E"/>
    <w:rsid w:val="00974C56"/>
    <w:rsid w:val="00974CE9"/>
    <w:rsid w:val="00975A29"/>
    <w:rsid w:val="00976FB4"/>
    <w:rsid w:val="00980951"/>
    <w:rsid w:val="00980A08"/>
    <w:rsid w:val="00980D33"/>
    <w:rsid w:val="00981FBA"/>
    <w:rsid w:val="009822D6"/>
    <w:rsid w:val="009835AF"/>
    <w:rsid w:val="0098372F"/>
    <w:rsid w:val="00983FA2"/>
    <w:rsid w:val="00984590"/>
    <w:rsid w:val="00990ACE"/>
    <w:rsid w:val="00992BE7"/>
    <w:rsid w:val="00993028"/>
    <w:rsid w:val="00993524"/>
    <w:rsid w:val="00995F5B"/>
    <w:rsid w:val="009A07C8"/>
    <w:rsid w:val="009A0C3A"/>
    <w:rsid w:val="009A10CE"/>
    <w:rsid w:val="009A1559"/>
    <w:rsid w:val="009A1E7F"/>
    <w:rsid w:val="009A20AF"/>
    <w:rsid w:val="009A26CC"/>
    <w:rsid w:val="009A426C"/>
    <w:rsid w:val="009A6851"/>
    <w:rsid w:val="009B07C7"/>
    <w:rsid w:val="009B1A31"/>
    <w:rsid w:val="009B2BFF"/>
    <w:rsid w:val="009B367E"/>
    <w:rsid w:val="009B3DA2"/>
    <w:rsid w:val="009B3FD4"/>
    <w:rsid w:val="009B65A1"/>
    <w:rsid w:val="009B698C"/>
    <w:rsid w:val="009B69E8"/>
    <w:rsid w:val="009B70F2"/>
    <w:rsid w:val="009C0158"/>
    <w:rsid w:val="009C0428"/>
    <w:rsid w:val="009C054B"/>
    <w:rsid w:val="009C068E"/>
    <w:rsid w:val="009C0BBE"/>
    <w:rsid w:val="009C0E8F"/>
    <w:rsid w:val="009C1BD0"/>
    <w:rsid w:val="009C1D02"/>
    <w:rsid w:val="009C2807"/>
    <w:rsid w:val="009C37C0"/>
    <w:rsid w:val="009C3E13"/>
    <w:rsid w:val="009C484C"/>
    <w:rsid w:val="009C4C51"/>
    <w:rsid w:val="009C5CE7"/>
    <w:rsid w:val="009C5D55"/>
    <w:rsid w:val="009C7979"/>
    <w:rsid w:val="009D0225"/>
    <w:rsid w:val="009D038C"/>
    <w:rsid w:val="009D35EB"/>
    <w:rsid w:val="009D3DEA"/>
    <w:rsid w:val="009D66B0"/>
    <w:rsid w:val="009D6B73"/>
    <w:rsid w:val="009E0318"/>
    <w:rsid w:val="009E0676"/>
    <w:rsid w:val="009E12D1"/>
    <w:rsid w:val="009E12F0"/>
    <w:rsid w:val="009E3FF6"/>
    <w:rsid w:val="009E4F36"/>
    <w:rsid w:val="009F01DF"/>
    <w:rsid w:val="009F16EF"/>
    <w:rsid w:val="009F1F03"/>
    <w:rsid w:val="009F453F"/>
    <w:rsid w:val="009F4DD8"/>
    <w:rsid w:val="009F7A75"/>
    <w:rsid w:val="009F7DED"/>
    <w:rsid w:val="00A0008F"/>
    <w:rsid w:val="00A01FA7"/>
    <w:rsid w:val="00A03172"/>
    <w:rsid w:val="00A03EAA"/>
    <w:rsid w:val="00A040E7"/>
    <w:rsid w:val="00A04241"/>
    <w:rsid w:val="00A05B15"/>
    <w:rsid w:val="00A06D15"/>
    <w:rsid w:val="00A06EFB"/>
    <w:rsid w:val="00A10D70"/>
    <w:rsid w:val="00A10F43"/>
    <w:rsid w:val="00A11EBB"/>
    <w:rsid w:val="00A13664"/>
    <w:rsid w:val="00A13702"/>
    <w:rsid w:val="00A13DDB"/>
    <w:rsid w:val="00A13DF3"/>
    <w:rsid w:val="00A14C67"/>
    <w:rsid w:val="00A14D82"/>
    <w:rsid w:val="00A14F35"/>
    <w:rsid w:val="00A1511B"/>
    <w:rsid w:val="00A1537F"/>
    <w:rsid w:val="00A15C77"/>
    <w:rsid w:val="00A15D20"/>
    <w:rsid w:val="00A169AF"/>
    <w:rsid w:val="00A16B1E"/>
    <w:rsid w:val="00A16CA0"/>
    <w:rsid w:val="00A200B7"/>
    <w:rsid w:val="00A20CCC"/>
    <w:rsid w:val="00A2159C"/>
    <w:rsid w:val="00A2267E"/>
    <w:rsid w:val="00A24742"/>
    <w:rsid w:val="00A252E7"/>
    <w:rsid w:val="00A27B53"/>
    <w:rsid w:val="00A35A51"/>
    <w:rsid w:val="00A36033"/>
    <w:rsid w:val="00A3758D"/>
    <w:rsid w:val="00A37A57"/>
    <w:rsid w:val="00A40171"/>
    <w:rsid w:val="00A40F4D"/>
    <w:rsid w:val="00A4226B"/>
    <w:rsid w:val="00A45228"/>
    <w:rsid w:val="00A46E1F"/>
    <w:rsid w:val="00A50DFA"/>
    <w:rsid w:val="00A51032"/>
    <w:rsid w:val="00A52874"/>
    <w:rsid w:val="00A529CF"/>
    <w:rsid w:val="00A52B47"/>
    <w:rsid w:val="00A52F81"/>
    <w:rsid w:val="00A54F6C"/>
    <w:rsid w:val="00A55019"/>
    <w:rsid w:val="00A56D03"/>
    <w:rsid w:val="00A571C1"/>
    <w:rsid w:val="00A60302"/>
    <w:rsid w:val="00A611EB"/>
    <w:rsid w:val="00A6125E"/>
    <w:rsid w:val="00A61B78"/>
    <w:rsid w:val="00A628BC"/>
    <w:rsid w:val="00A64AD8"/>
    <w:rsid w:val="00A656AA"/>
    <w:rsid w:val="00A657A3"/>
    <w:rsid w:val="00A659A0"/>
    <w:rsid w:val="00A6626E"/>
    <w:rsid w:val="00A66EEA"/>
    <w:rsid w:val="00A6747F"/>
    <w:rsid w:val="00A7163C"/>
    <w:rsid w:val="00A729BB"/>
    <w:rsid w:val="00A747CF"/>
    <w:rsid w:val="00A80236"/>
    <w:rsid w:val="00A809B7"/>
    <w:rsid w:val="00A80BA7"/>
    <w:rsid w:val="00A81E33"/>
    <w:rsid w:val="00A83157"/>
    <w:rsid w:val="00A8590B"/>
    <w:rsid w:val="00A85BE6"/>
    <w:rsid w:val="00A86668"/>
    <w:rsid w:val="00A8686A"/>
    <w:rsid w:val="00A868E0"/>
    <w:rsid w:val="00A87045"/>
    <w:rsid w:val="00A87311"/>
    <w:rsid w:val="00A874F7"/>
    <w:rsid w:val="00A876DE"/>
    <w:rsid w:val="00A93C1A"/>
    <w:rsid w:val="00A9490D"/>
    <w:rsid w:val="00A94C0E"/>
    <w:rsid w:val="00A95671"/>
    <w:rsid w:val="00A9569E"/>
    <w:rsid w:val="00A96218"/>
    <w:rsid w:val="00AA1169"/>
    <w:rsid w:val="00AA29D5"/>
    <w:rsid w:val="00AA44BD"/>
    <w:rsid w:val="00AA5EAB"/>
    <w:rsid w:val="00AA7358"/>
    <w:rsid w:val="00AA7C0E"/>
    <w:rsid w:val="00AA7C31"/>
    <w:rsid w:val="00AA7C94"/>
    <w:rsid w:val="00AB1D10"/>
    <w:rsid w:val="00AB22E9"/>
    <w:rsid w:val="00AB28AB"/>
    <w:rsid w:val="00AB2AEE"/>
    <w:rsid w:val="00AB2E42"/>
    <w:rsid w:val="00AB3107"/>
    <w:rsid w:val="00AB4596"/>
    <w:rsid w:val="00AB467A"/>
    <w:rsid w:val="00AB502F"/>
    <w:rsid w:val="00AB56FC"/>
    <w:rsid w:val="00AB74A6"/>
    <w:rsid w:val="00AB7939"/>
    <w:rsid w:val="00AB7A75"/>
    <w:rsid w:val="00AB7D59"/>
    <w:rsid w:val="00AC1695"/>
    <w:rsid w:val="00AC17D4"/>
    <w:rsid w:val="00AC23E4"/>
    <w:rsid w:val="00AC2727"/>
    <w:rsid w:val="00AC4CBA"/>
    <w:rsid w:val="00AD04D9"/>
    <w:rsid w:val="00AD0761"/>
    <w:rsid w:val="00AD19C7"/>
    <w:rsid w:val="00AD3452"/>
    <w:rsid w:val="00AD611C"/>
    <w:rsid w:val="00AD6364"/>
    <w:rsid w:val="00AD7401"/>
    <w:rsid w:val="00AE05E9"/>
    <w:rsid w:val="00AE2444"/>
    <w:rsid w:val="00AE247E"/>
    <w:rsid w:val="00AE28A0"/>
    <w:rsid w:val="00AE4843"/>
    <w:rsid w:val="00AE4B9F"/>
    <w:rsid w:val="00AE4F9D"/>
    <w:rsid w:val="00AE7259"/>
    <w:rsid w:val="00AF089C"/>
    <w:rsid w:val="00AF1E56"/>
    <w:rsid w:val="00AF2E99"/>
    <w:rsid w:val="00AF42C2"/>
    <w:rsid w:val="00AF4CC9"/>
    <w:rsid w:val="00AF6621"/>
    <w:rsid w:val="00AF6DFE"/>
    <w:rsid w:val="00B005CE"/>
    <w:rsid w:val="00B00F07"/>
    <w:rsid w:val="00B02DE9"/>
    <w:rsid w:val="00B05441"/>
    <w:rsid w:val="00B05E99"/>
    <w:rsid w:val="00B06830"/>
    <w:rsid w:val="00B06EC6"/>
    <w:rsid w:val="00B102C9"/>
    <w:rsid w:val="00B139D8"/>
    <w:rsid w:val="00B149B2"/>
    <w:rsid w:val="00B20A48"/>
    <w:rsid w:val="00B217B7"/>
    <w:rsid w:val="00B22311"/>
    <w:rsid w:val="00B252E0"/>
    <w:rsid w:val="00B25338"/>
    <w:rsid w:val="00B2567D"/>
    <w:rsid w:val="00B264BA"/>
    <w:rsid w:val="00B265A9"/>
    <w:rsid w:val="00B26972"/>
    <w:rsid w:val="00B27301"/>
    <w:rsid w:val="00B305E1"/>
    <w:rsid w:val="00B30D90"/>
    <w:rsid w:val="00B3176F"/>
    <w:rsid w:val="00B31836"/>
    <w:rsid w:val="00B32ED3"/>
    <w:rsid w:val="00B34647"/>
    <w:rsid w:val="00B36191"/>
    <w:rsid w:val="00B4043E"/>
    <w:rsid w:val="00B412E4"/>
    <w:rsid w:val="00B4341C"/>
    <w:rsid w:val="00B435F0"/>
    <w:rsid w:val="00B43ED0"/>
    <w:rsid w:val="00B44262"/>
    <w:rsid w:val="00B44D45"/>
    <w:rsid w:val="00B45B9D"/>
    <w:rsid w:val="00B475B7"/>
    <w:rsid w:val="00B504F1"/>
    <w:rsid w:val="00B50B28"/>
    <w:rsid w:val="00B50F05"/>
    <w:rsid w:val="00B51304"/>
    <w:rsid w:val="00B526CA"/>
    <w:rsid w:val="00B5309D"/>
    <w:rsid w:val="00B536B9"/>
    <w:rsid w:val="00B53E3F"/>
    <w:rsid w:val="00B548FA"/>
    <w:rsid w:val="00B5567C"/>
    <w:rsid w:val="00B5662E"/>
    <w:rsid w:val="00B56A79"/>
    <w:rsid w:val="00B56DFB"/>
    <w:rsid w:val="00B60503"/>
    <w:rsid w:val="00B60FD5"/>
    <w:rsid w:val="00B6143E"/>
    <w:rsid w:val="00B6207A"/>
    <w:rsid w:val="00B636F2"/>
    <w:rsid w:val="00B63731"/>
    <w:rsid w:val="00B63FB2"/>
    <w:rsid w:val="00B64678"/>
    <w:rsid w:val="00B646EB"/>
    <w:rsid w:val="00B65348"/>
    <w:rsid w:val="00B676E9"/>
    <w:rsid w:val="00B71A67"/>
    <w:rsid w:val="00B726CD"/>
    <w:rsid w:val="00B726DB"/>
    <w:rsid w:val="00B730DF"/>
    <w:rsid w:val="00B7465B"/>
    <w:rsid w:val="00B74B3F"/>
    <w:rsid w:val="00B752CD"/>
    <w:rsid w:val="00B7539C"/>
    <w:rsid w:val="00B75CB3"/>
    <w:rsid w:val="00B75E57"/>
    <w:rsid w:val="00B76FEF"/>
    <w:rsid w:val="00B77B0D"/>
    <w:rsid w:val="00B77D77"/>
    <w:rsid w:val="00B77D78"/>
    <w:rsid w:val="00B77D7C"/>
    <w:rsid w:val="00B81B40"/>
    <w:rsid w:val="00B82AC8"/>
    <w:rsid w:val="00B82CC9"/>
    <w:rsid w:val="00B83AF9"/>
    <w:rsid w:val="00B83C9A"/>
    <w:rsid w:val="00B83F31"/>
    <w:rsid w:val="00B848B2"/>
    <w:rsid w:val="00B86424"/>
    <w:rsid w:val="00B926AA"/>
    <w:rsid w:val="00B929FD"/>
    <w:rsid w:val="00B93D41"/>
    <w:rsid w:val="00B94F79"/>
    <w:rsid w:val="00B9525F"/>
    <w:rsid w:val="00B95D67"/>
    <w:rsid w:val="00B964C1"/>
    <w:rsid w:val="00B97DF8"/>
    <w:rsid w:val="00BA01F7"/>
    <w:rsid w:val="00BA0337"/>
    <w:rsid w:val="00BA2AF8"/>
    <w:rsid w:val="00BA2C73"/>
    <w:rsid w:val="00BA4A83"/>
    <w:rsid w:val="00BA65C1"/>
    <w:rsid w:val="00BA7C25"/>
    <w:rsid w:val="00BB079C"/>
    <w:rsid w:val="00BB15D2"/>
    <w:rsid w:val="00BB28A0"/>
    <w:rsid w:val="00BB31B2"/>
    <w:rsid w:val="00BB5CAB"/>
    <w:rsid w:val="00BB6379"/>
    <w:rsid w:val="00BC2261"/>
    <w:rsid w:val="00BC2DDC"/>
    <w:rsid w:val="00BC36F3"/>
    <w:rsid w:val="00BC3B73"/>
    <w:rsid w:val="00BC4C7C"/>
    <w:rsid w:val="00BC558B"/>
    <w:rsid w:val="00BC5EE4"/>
    <w:rsid w:val="00BC70E4"/>
    <w:rsid w:val="00BC7D44"/>
    <w:rsid w:val="00BD100B"/>
    <w:rsid w:val="00BD16A7"/>
    <w:rsid w:val="00BD178C"/>
    <w:rsid w:val="00BD182B"/>
    <w:rsid w:val="00BD2135"/>
    <w:rsid w:val="00BD3247"/>
    <w:rsid w:val="00BD34B3"/>
    <w:rsid w:val="00BD4476"/>
    <w:rsid w:val="00BD5A32"/>
    <w:rsid w:val="00BD6119"/>
    <w:rsid w:val="00BD64F1"/>
    <w:rsid w:val="00BD653A"/>
    <w:rsid w:val="00BD6CCE"/>
    <w:rsid w:val="00BD6E2F"/>
    <w:rsid w:val="00BD7049"/>
    <w:rsid w:val="00BD7096"/>
    <w:rsid w:val="00BE099C"/>
    <w:rsid w:val="00BE2123"/>
    <w:rsid w:val="00BE3ADB"/>
    <w:rsid w:val="00BE44E0"/>
    <w:rsid w:val="00BE53B7"/>
    <w:rsid w:val="00BE5A43"/>
    <w:rsid w:val="00BE6E1D"/>
    <w:rsid w:val="00BE75E0"/>
    <w:rsid w:val="00BF1585"/>
    <w:rsid w:val="00BF1784"/>
    <w:rsid w:val="00BF180B"/>
    <w:rsid w:val="00BF1A13"/>
    <w:rsid w:val="00BF1C77"/>
    <w:rsid w:val="00BF346B"/>
    <w:rsid w:val="00BF3EA4"/>
    <w:rsid w:val="00BF4B0D"/>
    <w:rsid w:val="00C006CF"/>
    <w:rsid w:val="00C00B85"/>
    <w:rsid w:val="00C028BE"/>
    <w:rsid w:val="00C037BA"/>
    <w:rsid w:val="00C05FC9"/>
    <w:rsid w:val="00C06F3C"/>
    <w:rsid w:val="00C07A33"/>
    <w:rsid w:val="00C10473"/>
    <w:rsid w:val="00C11B2D"/>
    <w:rsid w:val="00C1244B"/>
    <w:rsid w:val="00C127A9"/>
    <w:rsid w:val="00C12DA9"/>
    <w:rsid w:val="00C12F11"/>
    <w:rsid w:val="00C138EB"/>
    <w:rsid w:val="00C14EDA"/>
    <w:rsid w:val="00C156C0"/>
    <w:rsid w:val="00C15CC6"/>
    <w:rsid w:val="00C1605B"/>
    <w:rsid w:val="00C16319"/>
    <w:rsid w:val="00C20580"/>
    <w:rsid w:val="00C205D3"/>
    <w:rsid w:val="00C20771"/>
    <w:rsid w:val="00C20BF6"/>
    <w:rsid w:val="00C21EED"/>
    <w:rsid w:val="00C25454"/>
    <w:rsid w:val="00C271C0"/>
    <w:rsid w:val="00C30626"/>
    <w:rsid w:val="00C31216"/>
    <w:rsid w:val="00C31FFB"/>
    <w:rsid w:val="00C32F28"/>
    <w:rsid w:val="00C34103"/>
    <w:rsid w:val="00C34126"/>
    <w:rsid w:val="00C41C3F"/>
    <w:rsid w:val="00C42D20"/>
    <w:rsid w:val="00C43725"/>
    <w:rsid w:val="00C439B3"/>
    <w:rsid w:val="00C44879"/>
    <w:rsid w:val="00C452C1"/>
    <w:rsid w:val="00C46A93"/>
    <w:rsid w:val="00C46F1A"/>
    <w:rsid w:val="00C47B5D"/>
    <w:rsid w:val="00C5085E"/>
    <w:rsid w:val="00C51511"/>
    <w:rsid w:val="00C516EF"/>
    <w:rsid w:val="00C520DD"/>
    <w:rsid w:val="00C536DE"/>
    <w:rsid w:val="00C539F8"/>
    <w:rsid w:val="00C54053"/>
    <w:rsid w:val="00C54F96"/>
    <w:rsid w:val="00C55246"/>
    <w:rsid w:val="00C558A5"/>
    <w:rsid w:val="00C56E3B"/>
    <w:rsid w:val="00C56FD8"/>
    <w:rsid w:val="00C573F9"/>
    <w:rsid w:val="00C57D82"/>
    <w:rsid w:val="00C60B40"/>
    <w:rsid w:val="00C63479"/>
    <w:rsid w:val="00C63C11"/>
    <w:rsid w:val="00C642B2"/>
    <w:rsid w:val="00C65333"/>
    <w:rsid w:val="00C658C3"/>
    <w:rsid w:val="00C66567"/>
    <w:rsid w:val="00C70AA2"/>
    <w:rsid w:val="00C7179E"/>
    <w:rsid w:val="00C71848"/>
    <w:rsid w:val="00C75358"/>
    <w:rsid w:val="00C7575A"/>
    <w:rsid w:val="00C76B91"/>
    <w:rsid w:val="00C7759A"/>
    <w:rsid w:val="00C83AD7"/>
    <w:rsid w:val="00C84DDC"/>
    <w:rsid w:val="00C87BEF"/>
    <w:rsid w:val="00C90F8D"/>
    <w:rsid w:val="00C9152D"/>
    <w:rsid w:val="00C91943"/>
    <w:rsid w:val="00CA0382"/>
    <w:rsid w:val="00CA0DA3"/>
    <w:rsid w:val="00CA1DAA"/>
    <w:rsid w:val="00CA1E6D"/>
    <w:rsid w:val="00CA360D"/>
    <w:rsid w:val="00CA46D0"/>
    <w:rsid w:val="00CA524A"/>
    <w:rsid w:val="00CA661C"/>
    <w:rsid w:val="00CA74AD"/>
    <w:rsid w:val="00CA7A47"/>
    <w:rsid w:val="00CB1097"/>
    <w:rsid w:val="00CB1BD1"/>
    <w:rsid w:val="00CB1DE7"/>
    <w:rsid w:val="00CB2008"/>
    <w:rsid w:val="00CB25A3"/>
    <w:rsid w:val="00CB377A"/>
    <w:rsid w:val="00CB4B95"/>
    <w:rsid w:val="00CB7897"/>
    <w:rsid w:val="00CC107A"/>
    <w:rsid w:val="00CC18E9"/>
    <w:rsid w:val="00CC1C9C"/>
    <w:rsid w:val="00CC273C"/>
    <w:rsid w:val="00CC3D5A"/>
    <w:rsid w:val="00CC40AA"/>
    <w:rsid w:val="00CC5A72"/>
    <w:rsid w:val="00CC61DC"/>
    <w:rsid w:val="00CC7F3E"/>
    <w:rsid w:val="00CD0D14"/>
    <w:rsid w:val="00CD167C"/>
    <w:rsid w:val="00CD2030"/>
    <w:rsid w:val="00CD30D6"/>
    <w:rsid w:val="00CD47A8"/>
    <w:rsid w:val="00CD68CE"/>
    <w:rsid w:val="00CD7650"/>
    <w:rsid w:val="00CE0CD7"/>
    <w:rsid w:val="00CE2B4A"/>
    <w:rsid w:val="00CE37D0"/>
    <w:rsid w:val="00CE42DE"/>
    <w:rsid w:val="00CE65F3"/>
    <w:rsid w:val="00CE6E47"/>
    <w:rsid w:val="00CE7620"/>
    <w:rsid w:val="00CE7E5C"/>
    <w:rsid w:val="00CF1491"/>
    <w:rsid w:val="00CF15C9"/>
    <w:rsid w:val="00CF1976"/>
    <w:rsid w:val="00CF1C59"/>
    <w:rsid w:val="00CF2022"/>
    <w:rsid w:val="00CF2344"/>
    <w:rsid w:val="00CF35DC"/>
    <w:rsid w:val="00CF3AB1"/>
    <w:rsid w:val="00CF442A"/>
    <w:rsid w:val="00CF47A2"/>
    <w:rsid w:val="00CF58DB"/>
    <w:rsid w:val="00CF5A65"/>
    <w:rsid w:val="00CF6824"/>
    <w:rsid w:val="00D030B5"/>
    <w:rsid w:val="00D033F9"/>
    <w:rsid w:val="00D0524B"/>
    <w:rsid w:val="00D056E3"/>
    <w:rsid w:val="00D05B0C"/>
    <w:rsid w:val="00D05CF3"/>
    <w:rsid w:val="00D0616F"/>
    <w:rsid w:val="00D10A5E"/>
    <w:rsid w:val="00D110B6"/>
    <w:rsid w:val="00D11E38"/>
    <w:rsid w:val="00D12DE8"/>
    <w:rsid w:val="00D131C9"/>
    <w:rsid w:val="00D15547"/>
    <w:rsid w:val="00D16344"/>
    <w:rsid w:val="00D16B3C"/>
    <w:rsid w:val="00D16CBB"/>
    <w:rsid w:val="00D16E43"/>
    <w:rsid w:val="00D16E53"/>
    <w:rsid w:val="00D17228"/>
    <w:rsid w:val="00D209A4"/>
    <w:rsid w:val="00D20CCF"/>
    <w:rsid w:val="00D21C55"/>
    <w:rsid w:val="00D224F6"/>
    <w:rsid w:val="00D22ECA"/>
    <w:rsid w:val="00D232FC"/>
    <w:rsid w:val="00D244CB"/>
    <w:rsid w:val="00D25167"/>
    <w:rsid w:val="00D26774"/>
    <w:rsid w:val="00D2781F"/>
    <w:rsid w:val="00D3064E"/>
    <w:rsid w:val="00D31F1F"/>
    <w:rsid w:val="00D340C3"/>
    <w:rsid w:val="00D34CCC"/>
    <w:rsid w:val="00D35823"/>
    <w:rsid w:val="00D3749D"/>
    <w:rsid w:val="00D37D11"/>
    <w:rsid w:val="00D41726"/>
    <w:rsid w:val="00D41BEC"/>
    <w:rsid w:val="00D41D45"/>
    <w:rsid w:val="00D41D59"/>
    <w:rsid w:val="00D42600"/>
    <w:rsid w:val="00D42F20"/>
    <w:rsid w:val="00D43051"/>
    <w:rsid w:val="00D430F9"/>
    <w:rsid w:val="00D43BA0"/>
    <w:rsid w:val="00D44B51"/>
    <w:rsid w:val="00D464B7"/>
    <w:rsid w:val="00D46CF3"/>
    <w:rsid w:val="00D47AA0"/>
    <w:rsid w:val="00D5170C"/>
    <w:rsid w:val="00D526BE"/>
    <w:rsid w:val="00D52AEA"/>
    <w:rsid w:val="00D5559B"/>
    <w:rsid w:val="00D5578C"/>
    <w:rsid w:val="00D5619E"/>
    <w:rsid w:val="00D56A66"/>
    <w:rsid w:val="00D62736"/>
    <w:rsid w:val="00D62A85"/>
    <w:rsid w:val="00D6367E"/>
    <w:rsid w:val="00D64CBA"/>
    <w:rsid w:val="00D652AE"/>
    <w:rsid w:val="00D71A03"/>
    <w:rsid w:val="00D71D9B"/>
    <w:rsid w:val="00D73347"/>
    <w:rsid w:val="00D74A50"/>
    <w:rsid w:val="00D757D3"/>
    <w:rsid w:val="00D7590D"/>
    <w:rsid w:val="00D7596F"/>
    <w:rsid w:val="00D7688A"/>
    <w:rsid w:val="00D76FAA"/>
    <w:rsid w:val="00D77889"/>
    <w:rsid w:val="00D80B9D"/>
    <w:rsid w:val="00D8115D"/>
    <w:rsid w:val="00D811C5"/>
    <w:rsid w:val="00D8198F"/>
    <w:rsid w:val="00D825CB"/>
    <w:rsid w:val="00D84BE1"/>
    <w:rsid w:val="00D87676"/>
    <w:rsid w:val="00D87AEC"/>
    <w:rsid w:val="00D9053F"/>
    <w:rsid w:val="00D907CC"/>
    <w:rsid w:val="00D913BB"/>
    <w:rsid w:val="00D94017"/>
    <w:rsid w:val="00D945DE"/>
    <w:rsid w:val="00D947C5"/>
    <w:rsid w:val="00D949BD"/>
    <w:rsid w:val="00D94E4E"/>
    <w:rsid w:val="00D95120"/>
    <w:rsid w:val="00D96604"/>
    <w:rsid w:val="00D96E59"/>
    <w:rsid w:val="00D9701A"/>
    <w:rsid w:val="00D972D6"/>
    <w:rsid w:val="00D97801"/>
    <w:rsid w:val="00DA0BAB"/>
    <w:rsid w:val="00DA190D"/>
    <w:rsid w:val="00DA35EE"/>
    <w:rsid w:val="00DA49D8"/>
    <w:rsid w:val="00DA4ADA"/>
    <w:rsid w:val="00DA4D08"/>
    <w:rsid w:val="00DA5AB8"/>
    <w:rsid w:val="00DA5CB2"/>
    <w:rsid w:val="00DA5DF7"/>
    <w:rsid w:val="00DA6C10"/>
    <w:rsid w:val="00DA6D9F"/>
    <w:rsid w:val="00DA700F"/>
    <w:rsid w:val="00DA7081"/>
    <w:rsid w:val="00DA7489"/>
    <w:rsid w:val="00DA7538"/>
    <w:rsid w:val="00DB46B9"/>
    <w:rsid w:val="00DB47F7"/>
    <w:rsid w:val="00DC0A38"/>
    <w:rsid w:val="00DC3EE7"/>
    <w:rsid w:val="00DC4452"/>
    <w:rsid w:val="00DC46FE"/>
    <w:rsid w:val="00DC522C"/>
    <w:rsid w:val="00DC5484"/>
    <w:rsid w:val="00DC551E"/>
    <w:rsid w:val="00DC5D99"/>
    <w:rsid w:val="00DC66BC"/>
    <w:rsid w:val="00DC6900"/>
    <w:rsid w:val="00DC7704"/>
    <w:rsid w:val="00DC7C80"/>
    <w:rsid w:val="00DD0B32"/>
    <w:rsid w:val="00DD1F72"/>
    <w:rsid w:val="00DD5230"/>
    <w:rsid w:val="00DD65A1"/>
    <w:rsid w:val="00DD739B"/>
    <w:rsid w:val="00DD7782"/>
    <w:rsid w:val="00DE0023"/>
    <w:rsid w:val="00DE0059"/>
    <w:rsid w:val="00DE0564"/>
    <w:rsid w:val="00DE1504"/>
    <w:rsid w:val="00DE1E89"/>
    <w:rsid w:val="00DE212D"/>
    <w:rsid w:val="00DE266B"/>
    <w:rsid w:val="00DE270E"/>
    <w:rsid w:val="00DE4D24"/>
    <w:rsid w:val="00DE618C"/>
    <w:rsid w:val="00DE62FC"/>
    <w:rsid w:val="00DE735C"/>
    <w:rsid w:val="00DF0250"/>
    <w:rsid w:val="00DF2068"/>
    <w:rsid w:val="00DF2072"/>
    <w:rsid w:val="00DF2E5B"/>
    <w:rsid w:val="00DF3D4C"/>
    <w:rsid w:val="00DF3E20"/>
    <w:rsid w:val="00DF41DD"/>
    <w:rsid w:val="00DF5E4F"/>
    <w:rsid w:val="00DF67C7"/>
    <w:rsid w:val="00E00055"/>
    <w:rsid w:val="00E00604"/>
    <w:rsid w:val="00E035FE"/>
    <w:rsid w:val="00E03615"/>
    <w:rsid w:val="00E03EB2"/>
    <w:rsid w:val="00E0445A"/>
    <w:rsid w:val="00E0456F"/>
    <w:rsid w:val="00E051FA"/>
    <w:rsid w:val="00E0620B"/>
    <w:rsid w:val="00E067C6"/>
    <w:rsid w:val="00E10510"/>
    <w:rsid w:val="00E11249"/>
    <w:rsid w:val="00E11B80"/>
    <w:rsid w:val="00E1495C"/>
    <w:rsid w:val="00E1499F"/>
    <w:rsid w:val="00E14E47"/>
    <w:rsid w:val="00E1524B"/>
    <w:rsid w:val="00E157E1"/>
    <w:rsid w:val="00E166D1"/>
    <w:rsid w:val="00E1676A"/>
    <w:rsid w:val="00E178C0"/>
    <w:rsid w:val="00E2177E"/>
    <w:rsid w:val="00E22B3A"/>
    <w:rsid w:val="00E231A1"/>
    <w:rsid w:val="00E23EF1"/>
    <w:rsid w:val="00E278A7"/>
    <w:rsid w:val="00E27EEC"/>
    <w:rsid w:val="00E30370"/>
    <w:rsid w:val="00E31521"/>
    <w:rsid w:val="00E317DD"/>
    <w:rsid w:val="00E31D4E"/>
    <w:rsid w:val="00E32694"/>
    <w:rsid w:val="00E32AE6"/>
    <w:rsid w:val="00E32B0B"/>
    <w:rsid w:val="00E32E83"/>
    <w:rsid w:val="00E336A5"/>
    <w:rsid w:val="00E338A2"/>
    <w:rsid w:val="00E33A68"/>
    <w:rsid w:val="00E35068"/>
    <w:rsid w:val="00E353B3"/>
    <w:rsid w:val="00E36AC7"/>
    <w:rsid w:val="00E36CE8"/>
    <w:rsid w:val="00E36F0E"/>
    <w:rsid w:val="00E371A2"/>
    <w:rsid w:val="00E37371"/>
    <w:rsid w:val="00E37A1E"/>
    <w:rsid w:val="00E403C8"/>
    <w:rsid w:val="00E406F3"/>
    <w:rsid w:val="00E42E15"/>
    <w:rsid w:val="00E42F4E"/>
    <w:rsid w:val="00E44519"/>
    <w:rsid w:val="00E44E92"/>
    <w:rsid w:val="00E51531"/>
    <w:rsid w:val="00E52462"/>
    <w:rsid w:val="00E54718"/>
    <w:rsid w:val="00E55BCB"/>
    <w:rsid w:val="00E56094"/>
    <w:rsid w:val="00E5614E"/>
    <w:rsid w:val="00E56BE5"/>
    <w:rsid w:val="00E56E70"/>
    <w:rsid w:val="00E60F6B"/>
    <w:rsid w:val="00E623F8"/>
    <w:rsid w:val="00E64B5C"/>
    <w:rsid w:val="00E64CE0"/>
    <w:rsid w:val="00E66DA6"/>
    <w:rsid w:val="00E66E27"/>
    <w:rsid w:val="00E6726A"/>
    <w:rsid w:val="00E70245"/>
    <w:rsid w:val="00E72DD6"/>
    <w:rsid w:val="00E760C7"/>
    <w:rsid w:val="00E76B16"/>
    <w:rsid w:val="00E76EFC"/>
    <w:rsid w:val="00E815CF"/>
    <w:rsid w:val="00E81D1E"/>
    <w:rsid w:val="00E8299A"/>
    <w:rsid w:val="00E82F14"/>
    <w:rsid w:val="00E843E8"/>
    <w:rsid w:val="00E86B3F"/>
    <w:rsid w:val="00E904B4"/>
    <w:rsid w:val="00E91040"/>
    <w:rsid w:val="00E929AD"/>
    <w:rsid w:val="00E92A3F"/>
    <w:rsid w:val="00E9357F"/>
    <w:rsid w:val="00E94E05"/>
    <w:rsid w:val="00E95C72"/>
    <w:rsid w:val="00E97E89"/>
    <w:rsid w:val="00EA134D"/>
    <w:rsid w:val="00EA27B2"/>
    <w:rsid w:val="00EA32B6"/>
    <w:rsid w:val="00EA3D68"/>
    <w:rsid w:val="00EA3E47"/>
    <w:rsid w:val="00EA56E9"/>
    <w:rsid w:val="00EA66FC"/>
    <w:rsid w:val="00EA6ACB"/>
    <w:rsid w:val="00EB0BE0"/>
    <w:rsid w:val="00EB1116"/>
    <w:rsid w:val="00EB2322"/>
    <w:rsid w:val="00EB264F"/>
    <w:rsid w:val="00EB2A7C"/>
    <w:rsid w:val="00EB46CC"/>
    <w:rsid w:val="00EB4B6E"/>
    <w:rsid w:val="00EB5550"/>
    <w:rsid w:val="00EB5674"/>
    <w:rsid w:val="00EB686E"/>
    <w:rsid w:val="00EB6DD5"/>
    <w:rsid w:val="00EC09E9"/>
    <w:rsid w:val="00EC0A1B"/>
    <w:rsid w:val="00EC482B"/>
    <w:rsid w:val="00EC5721"/>
    <w:rsid w:val="00ED0838"/>
    <w:rsid w:val="00ED17AF"/>
    <w:rsid w:val="00ED1D6B"/>
    <w:rsid w:val="00ED2FBC"/>
    <w:rsid w:val="00ED36E6"/>
    <w:rsid w:val="00ED38A9"/>
    <w:rsid w:val="00ED537E"/>
    <w:rsid w:val="00ED5C3A"/>
    <w:rsid w:val="00ED7445"/>
    <w:rsid w:val="00EE01FB"/>
    <w:rsid w:val="00EE16BA"/>
    <w:rsid w:val="00EE3099"/>
    <w:rsid w:val="00EE39D4"/>
    <w:rsid w:val="00EE3E90"/>
    <w:rsid w:val="00EE5191"/>
    <w:rsid w:val="00EE51DF"/>
    <w:rsid w:val="00EE5D2E"/>
    <w:rsid w:val="00EE5E95"/>
    <w:rsid w:val="00EE72D1"/>
    <w:rsid w:val="00EE7BA9"/>
    <w:rsid w:val="00EE7D67"/>
    <w:rsid w:val="00EF05F3"/>
    <w:rsid w:val="00EF1704"/>
    <w:rsid w:val="00EF18C5"/>
    <w:rsid w:val="00EF402C"/>
    <w:rsid w:val="00EF42E7"/>
    <w:rsid w:val="00EF45B4"/>
    <w:rsid w:val="00EF486E"/>
    <w:rsid w:val="00EF4B93"/>
    <w:rsid w:val="00EF5656"/>
    <w:rsid w:val="00EF5703"/>
    <w:rsid w:val="00EF7621"/>
    <w:rsid w:val="00F00983"/>
    <w:rsid w:val="00F01048"/>
    <w:rsid w:val="00F0208E"/>
    <w:rsid w:val="00F02D8D"/>
    <w:rsid w:val="00F065DB"/>
    <w:rsid w:val="00F06ED9"/>
    <w:rsid w:val="00F07BCE"/>
    <w:rsid w:val="00F07CA5"/>
    <w:rsid w:val="00F108C2"/>
    <w:rsid w:val="00F11DD8"/>
    <w:rsid w:val="00F13D90"/>
    <w:rsid w:val="00F146A6"/>
    <w:rsid w:val="00F147EB"/>
    <w:rsid w:val="00F15192"/>
    <w:rsid w:val="00F16EAC"/>
    <w:rsid w:val="00F17829"/>
    <w:rsid w:val="00F210B8"/>
    <w:rsid w:val="00F2118D"/>
    <w:rsid w:val="00F21815"/>
    <w:rsid w:val="00F229B5"/>
    <w:rsid w:val="00F22A99"/>
    <w:rsid w:val="00F23031"/>
    <w:rsid w:val="00F23512"/>
    <w:rsid w:val="00F23C5E"/>
    <w:rsid w:val="00F24D8F"/>
    <w:rsid w:val="00F257FE"/>
    <w:rsid w:val="00F2688C"/>
    <w:rsid w:val="00F275A6"/>
    <w:rsid w:val="00F27F60"/>
    <w:rsid w:val="00F30E76"/>
    <w:rsid w:val="00F30FAD"/>
    <w:rsid w:val="00F32B9D"/>
    <w:rsid w:val="00F339B9"/>
    <w:rsid w:val="00F33AAD"/>
    <w:rsid w:val="00F343C8"/>
    <w:rsid w:val="00F34B26"/>
    <w:rsid w:val="00F34B92"/>
    <w:rsid w:val="00F36F12"/>
    <w:rsid w:val="00F37396"/>
    <w:rsid w:val="00F37EF8"/>
    <w:rsid w:val="00F40284"/>
    <w:rsid w:val="00F41837"/>
    <w:rsid w:val="00F42809"/>
    <w:rsid w:val="00F43942"/>
    <w:rsid w:val="00F43B87"/>
    <w:rsid w:val="00F45897"/>
    <w:rsid w:val="00F4640F"/>
    <w:rsid w:val="00F468A1"/>
    <w:rsid w:val="00F46A70"/>
    <w:rsid w:val="00F46A7B"/>
    <w:rsid w:val="00F470AD"/>
    <w:rsid w:val="00F47153"/>
    <w:rsid w:val="00F51E18"/>
    <w:rsid w:val="00F525BE"/>
    <w:rsid w:val="00F52851"/>
    <w:rsid w:val="00F52EF4"/>
    <w:rsid w:val="00F53216"/>
    <w:rsid w:val="00F54193"/>
    <w:rsid w:val="00F54228"/>
    <w:rsid w:val="00F54AC1"/>
    <w:rsid w:val="00F55D4E"/>
    <w:rsid w:val="00F567DB"/>
    <w:rsid w:val="00F57A23"/>
    <w:rsid w:val="00F61461"/>
    <w:rsid w:val="00F62A33"/>
    <w:rsid w:val="00F630DC"/>
    <w:rsid w:val="00F63EEE"/>
    <w:rsid w:val="00F6626A"/>
    <w:rsid w:val="00F671AA"/>
    <w:rsid w:val="00F67D84"/>
    <w:rsid w:val="00F71953"/>
    <w:rsid w:val="00F71C41"/>
    <w:rsid w:val="00F73F0A"/>
    <w:rsid w:val="00F75093"/>
    <w:rsid w:val="00F75842"/>
    <w:rsid w:val="00F774D6"/>
    <w:rsid w:val="00F7774F"/>
    <w:rsid w:val="00F82763"/>
    <w:rsid w:val="00F84CBF"/>
    <w:rsid w:val="00F84D5A"/>
    <w:rsid w:val="00F85884"/>
    <w:rsid w:val="00F85EF6"/>
    <w:rsid w:val="00F90509"/>
    <w:rsid w:val="00F90B4C"/>
    <w:rsid w:val="00F90C86"/>
    <w:rsid w:val="00F90CB4"/>
    <w:rsid w:val="00F92BD0"/>
    <w:rsid w:val="00F93083"/>
    <w:rsid w:val="00F93476"/>
    <w:rsid w:val="00F9368A"/>
    <w:rsid w:val="00F95724"/>
    <w:rsid w:val="00F95EB4"/>
    <w:rsid w:val="00F9777C"/>
    <w:rsid w:val="00F97A00"/>
    <w:rsid w:val="00FA1E0B"/>
    <w:rsid w:val="00FA224F"/>
    <w:rsid w:val="00FA2757"/>
    <w:rsid w:val="00FA2B70"/>
    <w:rsid w:val="00FA3E5D"/>
    <w:rsid w:val="00FA6772"/>
    <w:rsid w:val="00FA792C"/>
    <w:rsid w:val="00FA7ADD"/>
    <w:rsid w:val="00FB1319"/>
    <w:rsid w:val="00FB182A"/>
    <w:rsid w:val="00FB1AFA"/>
    <w:rsid w:val="00FB1E26"/>
    <w:rsid w:val="00FB23CE"/>
    <w:rsid w:val="00FB283F"/>
    <w:rsid w:val="00FB4357"/>
    <w:rsid w:val="00FB59E8"/>
    <w:rsid w:val="00FB61FF"/>
    <w:rsid w:val="00FB6662"/>
    <w:rsid w:val="00FB7DBF"/>
    <w:rsid w:val="00FC2659"/>
    <w:rsid w:val="00FC3BE8"/>
    <w:rsid w:val="00FC4668"/>
    <w:rsid w:val="00FC58CC"/>
    <w:rsid w:val="00FC610A"/>
    <w:rsid w:val="00FC77DA"/>
    <w:rsid w:val="00FD2497"/>
    <w:rsid w:val="00FD446E"/>
    <w:rsid w:val="00FE0E31"/>
    <w:rsid w:val="00FE13E4"/>
    <w:rsid w:val="00FE15D8"/>
    <w:rsid w:val="00FE1E1B"/>
    <w:rsid w:val="00FE1F4D"/>
    <w:rsid w:val="00FE2647"/>
    <w:rsid w:val="00FE2EAF"/>
    <w:rsid w:val="00FE5643"/>
    <w:rsid w:val="00FE6B60"/>
    <w:rsid w:val="00FE6F80"/>
    <w:rsid w:val="00FF132F"/>
    <w:rsid w:val="00FF2BFC"/>
    <w:rsid w:val="00FF3FDC"/>
    <w:rsid w:val="00FF69BC"/>
    <w:rsid w:val="00FF783D"/>
    <w:rsid w:val="00FF7A4B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framePr w:w="9936" w:h="1009" w:hSpace="141" w:wrap="around" w:vAnchor="text" w:hAnchor="page" w:x="576" w:y="702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framePr w:w="9936" w:h="1009" w:hSpace="141" w:wrap="around" w:vAnchor="text" w:hAnchor="page" w:x="576" w:y="702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framePr w:w="9936" w:h="1009" w:hSpace="141" w:wrap="around" w:vAnchor="text" w:hAnchor="page" w:x="576" w:y="70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Indirizzomittente">
    <w:name w:val="envelope return"/>
    <w:basedOn w:val="Normale"/>
    <w:pPr>
      <w:jc w:val="both"/>
    </w:pPr>
    <w:rPr>
      <w:rFonts w:ascii="Arial" w:hAnsi="Arial"/>
      <w:kern w:val="18"/>
    </w:rPr>
  </w:style>
  <w:style w:type="paragraph" w:styleId="Formuladiapertura">
    <w:name w:val="Salutation"/>
    <w:basedOn w:val="Normale"/>
    <w:next w:val="Normale"/>
  </w:style>
  <w:style w:type="paragraph" w:styleId="Testofumetto">
    <w:name w:val="Balloon Text"/>
    <w:basedOn w:val="Normale"/>
    <w:semiHidden/>
    <w:rsid w:val="00BC70E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8391A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F6626A"/>
    <w:rPr>
      <w:color w:val="000080"/>
      <w:u w:val="single"/>
    </w:rPr>
  </w:style>
  <w:style w:type="paragraph" w:customStyle="1" w:styleId="Corpodeltesto">
    <w:name w:val="Corpo del testo"/>
    <w:basedOn w:val="Normale"/>
    <w:link w:val="CorpodeltestoCarattere"/>
    <w:unhideWhenUsed/>
    <w:rsid w:val="00F6626A"/>
    <w:pPr>
      <w:suppressAutoHyphens/>
      <w:spacing w:after="120"/>
    </w:pPr>
    <w:rPr>
      <w:lang w:val="x-none" w:eastAsia="ar-SA"/>
    </w:rPr>
  </w:style>
  <w:style w:type="character" w:customStyle="1" w:styleId="CorpodeltestoCarattere">
    <w:name w:val="Corpo del testo Carattere"/>
    <w:link w:val="Corpodeltesto"/>
    <w:rsid w:val="00F6626A"/>
    <w:rPr>
      <w:lang w:eastAsia="ar-SA"/>
    </w:rPr>
  </w:style>
  <w:style w:type="character" w:customStyle="1" w:styleId="CarattereCarattere1">
    <w:name w:val="Carattere Carattere1"/>
    <w:rsid w:val="00254624"/>
    <w:rPr>
      <w:lang w:val="it-IT" w:eastAsia="ar-SA" w:bidi="ar-SA"/>
    </w:rPr>
  </w:style>
  <w:style w:type="table" w:styleId="Grigliatabella">
    <w:name w:val="Table Grid"/>
    <w:basedOn w:val="Tabellanormale"/>
    <w:rsid w:val="00352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framePr w:w="9936" w:h="1009" w:hSpace="141" w:wrap="around" w:vAnchor="text" w:hAnchor="page" w:x="576" w:y="702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framePr w:w="9936" w:h="1009" w:hSpace="141" w:wrap="around" w:vAnchor="text" w:hAnchor="page" w:x="576" w:y="702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framePr w:w="9936" w:h="1009" w:hSpace="141" w:wrap="around" w:vAnchor="text" w:hAnchor="page" w:x="576" w:y="70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Indirizzomittente">
    <w:name w:val="envelope return"/>
    <w:basedOn w:val="Normale"/>
    <w:pPr>
      <w:jc w:val="both"/>
    </w:pPr>
    <w:rPr>
      <w:rFonts w:ascii="Arial" w:hAnsi="Arial"/>
      <w:kern w:val="18"/>
    </w:rPr>
  </w:style>
  <w:style w:type="paragraph" w:styleId="Formuladiapertura">
    <w:name w:val="Salutation"/>
    <w:basedOn w:val="Normale"/>
    <w:next w:val="Normale"/>
  </w:style>
  <w:style w:type="paragraph" w:styleId="Testofumetto">
    <w:name w:val="Balloon Text"/>
    <w:basedOn w:val="Normale"/>
    <w:semiHidden/>
    <w:rsid w:val="00BC70E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8391A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F6626A"/>
    <w:rPr>
      <w:color w:val="000080"/>
      <w:u w:val="single"/>
    </w:rPr>
  </w:style>
  <w:style w:type="paragraph" w:customStyle="1" w:styleId="Corpodeltesto">
    <w:name w:val="Corpo del testo"/>
    <w:basedOn w:val="Normale"/>
    <w:link w:val="CorpodeltestoCarattere"/>
    <w:unhideWhenUsed/>
    <w:rsid w:val="00F6626A"/>
    <w:pPr>
      <w:suppressAutoHyphens/>
      <w:spacing w:after="120"/>
    </w:pPr>
    <w:rPr>
      <w:lang w:val="x-none" w:eastAsia="ar-SA"/>
    </w:rPr>
  </w:style>
  <w:style w:type="character" w:customStyle="1" w:styleId="CorpodeltestoCarattere">
    <w:name w:val="Corpo del testo Carattere"/>
    <w:link w:val="Corpodeltesto"/>
    <w:rsid w:val="00F6626A"/>
    <w:rPr>
      <w:lang w:eastAsia="ar-SA"/>
    </w:rPr>
  </w:style>
  <w:style w:type="character" w:customStyle="1" w:styleId="CarattereCarattere1">
    <w:name w:val="Carattere Carattere1"/>
    <w:rsid w:val="00254624"/>
    <w:rPr>
      <w:lang w:val="it-IT" w:eastAsia="ar-SA" w:bidi="ar-SA"/>
    </w:rPr>
  </w:style>
  <w:style w:type="table" w:styleId="Grigliatabella">
    <w:name w:val="Table Grid"/>
    <w:basedOn w:val="Tabellanormale"/>
    <w:rsid w:val="00352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onso\AppData\Local\Temp\60.%20Modello%20richiesta%20nominativi%20personale%20scolastico%20in%20servizio%20ai%20fini%20Elezione%20RS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60. Modello richiesta nominativi personale scolastico in servizio ai fini Elezione RSU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-Borgia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a.pappaianni</cp:lastModifiedBy>
  <cp:revision>2</cp:revision>
  <cp:lastPrinted>2022-04-11T10:28:00Z</cp:lastPrinted>
  <dcterms:created xsi:type="dcterms:W3CDTF">2022-04-14T07:24:00Z</dcterms:created>
  <dcterms:modified xsi:type="dcterms:W3CDTF">2022-04-14T07:24:00Z</dcterms:modified>
</cp:coreProperties>
</file>